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8432EB" w:rsidTr="00DD1E00">
        <w:tc>
          <w:tcPr>
            <w:tcW w:w="5030" w:type="dxa"/>
          </w:tcPr>
          <w:p w:rsidR="008432EB" w:rsidRDefault="00F02D78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973DAFA" wp14:editId="1CA48E20">
                  <wp:extent cx="2333625" cy="257175"/>
                  <wp:effectExtent l="0" t="0" r="9525" b="9525"/>
                  <wp:docPr id="1" name="Bild 1" descr="1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</w:tcPr>
          <w:p w:rsidR="004F2DE3" w:rsidRDefault="004F2DE3">
            <w:pPr>
              <w:pStyle w:val="Blankettrubrik"/>
            </w:pPr>
            <w:r>
              <w:t>Ansökan om plats på institution för vuxna enl. 22 och 23 §§ LVM-</w:t>
            </w:r>
          </w:p>
          <w:p w:rsidR="004F2DE3" w:rsidRDefault="004F2DE3">
            <w:pPr>
              <w:pStyle w:val="Blankettrubrik"/>
            </w:pPr>
          </w:p>
          <w:p w:rsidR="008432EB" w:rsidRPr="004F2DE3" w:rsidRDefault="004F2DE3">
            <w:pPr>
              <w:pStyle w:val="Blankettrubrik"/>
              <w:rPr>
                <w:sz w:val="20"/>
              </w:rPr>
            </w:pPr>
            <w:r>
              <w:rPr>
                <w:sz w:val="20"/>
              </w:rPr>
              <w:t>Blanketten avser omedelbart omhändertagande enligt 13 §, LVM</w:t>
            </w:r>
          </w:p>
        </w:tc>
      </w:tr>
      <w:tr w:rsidR="008432EB" w:rsidTr="00DD1E00">
        <w:tc>
          <w:tcPr>
            <w:tcW w:w="5030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10"/>
              <w:gridCol w:w="3060"/>
            </w:tblGrid>
            <w:tr w:rsidR="00DD1E00" w:rsidTr="00AE52EF">
              <w:trPr>
                <w:cantSplit/>
                <w:trHeight w:val="285"/>
              </w:trPr>
              <w:tc>
                <w:tcPr>
                  <w:tcW w:w="1510" w:type="dxa"/>
                </w:tcPr>
                <w:p w:rsidR="00DD1E00" w:rsidRDefault="00DD1E00" w:rsidP="00AE52EF">
                  <w:pPr>
                    <w:pStyle w:val="Rutrubrik"/>
                    <w:rPr>
                      <w:b/>
                    </w:rPr>
                  </w:pPr>
                  <w:r>
                    <w:rPr>
                      <w:b/>
                      <w:sz w:val="16"/>
                    </w:rPr>
                    <w:t>Telefon</w:t>
                  </w:r>
                </w:p>
              </w:tc>
              <w:tc>
                <w:tcPr>
                  <w:tcW w:w="3060" w:type="dxa"/>
                </w:tcPr>
                <w:p w:rsidR="00DD1E00" w:rsidRDefault="00DD1E00" w:rsidP="00AE52EF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010-453 40 00</w:t>
                  </w:r>
                  <w:r w:rsidR="00AB1F2D">
                    <w:rPr>
                      <w:rFonts w:ascii="Arial" w:hAnsi="Arial"/>
                      <w:b/>
                      <w:sz w:val="16"/>
                    </w:rPr>
                    <w:t xml:space="preserve"> </w:t>
                  </w:r>
                  <w:r w:rsidR="0029075F">
                    <w:rPr>
                      <w:rFonts w:ascii="Arial" w:hAnsi="Arial"/>
                      <w:sz w:val="16"/>
                    </w:rPr>
                    <w:t>V</w:t>
                  </w:r>
                  <w:r>
                    <w:rPr>
                      <w:rFonts w:ascii="Arial" w:hAnsi="Arial"/>
                      <w:sz w:val="16"/>
                    </w:rPr>
                    <w:t>äxel</w:t>
                  </w:r>
                </w:p>
                <w:p w:rsidR="00DD1E00" w:rsidRPr="00690BF9" w:rsidRDefault="00DD1E00" w:rsidP="00690BF9">
                  <w:pPr>
                    <w:rPr>
                      <w:b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010-453 40 28</w:t>
                  </w:r>
                  <w:r w:rsidR="00AB1F2D">
                    <w:rPr>
                      <w:rFonts w:ascii="Arial" w:hAnsi="Arial"/>
                      <w:b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Placerings</w:t>
                  </w:r>
                  <w:r w:rsidR="00184A7E">
                    <w:rPr>
                      <w:rFonts w:ascii="Arial" w:hAnsi="Arial"/>
                      <w:sz w:val="16"/>
                    </w:rPr>
                    <w:t>sekreterare</w:t>
                  </w:r>
                </w:p>
                <w:p w:rsidR="00DD1E00" w:rsidRDefault="00DD1E00" w:rsidP="00AE52EF">
                  <w:pPr>
                    <w:pStyle w:val="Rutrubrik"/>
                    <w:rPr>
                      <w:b/>
                      <w:sz w:val="16"/>
                    </w:rPr>
                  </w:pPr>
                </w:p>
              </w:tc>
            </w:tr>
            <w:tr w:rsidR="00DD1E00" w:rsidTr="00AE52EF">
              <w:trPr>
                <w:cantSplit/>
              </w:trPr>
              <w:tc>
                <w:tcPr>
                  <w:tcW w:w="1510" w:type="dxa"/>
                </w:tcPr>
                <w:p w:rsidR="00DD1E00" w:rsidRPr="004C4DA2" w:rsidRDefault="00690BF9" w:rsidP="00AE52EF">
                  <w:pPr>
                    <w:rPr>
                      <w:rFonts w:ascii="Arial" w:hAnsi="Arial"/>
                      <w:b/>
                      <w:sz w:val="16"/>
                    </w:rPr>
                  </w:pPr>
                  <w:r w:rsidRPr="004C4DA2">
                    <w:rPr>
                      <w:rFonts w:ascii="Arial" w:hAnsi="Arial"/>
                      <w:b/>
                      <w:sz w:val="16"/>
                    </w:rPr>
                    <w:t>Fax</w:t>
                  </w:r>
                </w:p>
              </w:tc>
              <w:tc>
                <w:tcPr>
                  <w:tcW w:w="3060" w:type="dxa"/>
                </w:tcPr>
                <w:p w:rsidR="00DD1E00" w:rsidRDefault="00DD1E00" w:rsidP="00AE52EF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08-791 81 11</w:t>
                  </w:r>
                </w:p>
              </w:tc>
            </w:tr>
            <w:tr w:rsidR="00DD1E00" w:rsidTr="00AE52EF">
              <w:trPr>
                <w:cantSplit/>
              </w:trPr>
              <w:tc>
                <w:tcPr>
                  <w:tcW w:w="1510" w:type="dxa"/>
                </w:tcPr>
                <w:p w:rsidR="00DD1E00" w:rsidRDefault="00DD1E00" w:rsidP="00AE52EF">
                  <w:pPr>
                    <w:rPr>
                      <w:rFonts w:ascii="Arial" w:hAnsi="Arial"/>
                      <w:sz w:val="16"/>
                    </w:rPr>
                  </w:pPr>
                </w:p>
              </w:tc>
              <w:tc>
                <w:tcPr>
                  <w:tcW w:w="3060" w:type="dxa"/>
                </w:tcPr>
                <w:p w:rsidR="00DD1E00" w:rsidRDefault="00DD1E00" w:rsidP="00AE52EF">
                  <w:pPr>
                    <w:rPr>
                      <w:rFonts w:ascii="Arial" w:hAnsi="Arial"/>
                      <w:b/>
                      <w:sz w:val="16"/>
                    </w:rPr>
                  </w:pPr>
                </w:p>
              </w:tc>
            </w:tr>
          </w:tbl>
          <w:p w:rsidR="008432EB" w:rsidRDefault="008432EB">
            <w:pPr>
              <w:pStyle w:val="Rutrubrik"/>
            </w:pPr>
          </w:p>
        </w:tc>
        <w:tc>
          <w:tcPr>
            <w:tcW w:w="5030" w:type="dxa"/>
          </w:tcPr>
          <w:p w:rsidR="008432EB" w:rsidRDefault="008432EB">
            <w:pPr>
              <w:pStyle w:val="Rutrubrik"/>
            </w:pPr>
            <w:r>
              <w:t>Datum</w:t>
            </w:r>
          </w:p>
          <w:p w:rsidR="00DD1E00" w:rsidRPr="00DD1E00" w:rsidRDefault="00DD1E00" w:rsidP="00A6714F">
            <w:pPr>
              <w:pStyle w:val="Rutrubrik"/>
              <w:rPr>
                <w:rFonts w:ascii="Times New Roman" w:hAnsi="Times New Roman"/>
                <w:sz w:val="24"/>
                <w:szCs w:val="24"/>
              </w:rPr>
            </w:pPr>
            <w:r w:rsidRPr="00DD1E0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D1E0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D1E00">
              <w:rPr>
                <w:rFonts w:ascii="Times New Roman" w:hAnsi="Times New Roman"/>
                <w:sz w:val="24"/>
                <w:szCs w:val="24"/>
              </w:rPr>
            </w:r>
            <w:r w:rsidRPr="00DD1E0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A6714F">
              <w:rPr>
                <w:rFonts w:ascii="Times New Roman" w:hAnsi="Times New Roman"/>
                <w:sz w:val="24"/>
                <w:szCs w:val="24"/>
              </w:rPr>
              <w:t> </w:t>
            </w:r>
            <w:r w:rsidR="00A6714F">
              <w:rPr>
                <w:rFonts w:ascii="Times New Roman" w:hAnsi="Times New Roman"/>
                <w:sz w:val="24"/>
                <w:szCs w:val="24"/>
              </w:rPr>
              <w:t> </w:t>
            </w:r>
            <w:r w:rsidR="00A6714F">
              <w:rPr>
                <w:rFonts w:ascii="Times New Roman" w:hAnsi="Times New Roman"/>
                <w:sz w:val="24"/>
                <w:szCs w:val="24"/>
              </w:rPr>
              <w:t> </w:t>
            </w:r>
            <w:r w:rsidR="00A6714F">
              <w:rPr>
                <w:rFonts w:ascii="Times New Roman" w:hAnsi="Times New Roman"/>
                <w:sz w:val="24"/>
                <w:szCs w:val="24"/>
              </w:rPr>
              <w:t> </w:t>
            </w:r>
            <w:r w:rsidR="00A6714F">
              <w:rPr>
                <w:rFonts w:ascii="Times New Roman" w:hAnsi="Times New Roman"/>
                <w:sz w:val="24"/>
                <w:szCs w:val="24"/>
              </w:rPr>
              <w:t> </w:t>
            </w:r>
            <w:r w:rsidRPr="00DD1E0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8432EB" w:rsidTr="00DD1E00">
        <w:tc>
          <w:tcPr>
            <w:tcW w:w="5030" w:type="dxa"/>
          </w:tcPr>
          <w:p w:rsidR="008432EB" w:rsidRDefault="008432EB"/>
        </w:tc>
        <w:tc>
          <w:tcPr>
            <w:tcW w:w="5030" w:type="dxa"/>
          </w:tcPr>
          <w:p w:rsidR="008432EB" w:rsidRDefault="008432EB" w:rsidP="00740DB6"/>
        </w:tc>
      </w:tr>
    </w:tbl>
    <w:p w:rsidR="008432EB" w:rsidRDefault="008432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1677"/>
        <w:gridCol w:w="1677"/>
        <w:gridCol w:w="3354"/>
      </w:tblGrid>
      <w:tr w:rsidR="008432EB">
        <w:trPr>
          <w:cantSplit/>
        </w:trPr>
        <w:tc>
          <w:tcPr>
            <w:tcW w:w="503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2EB" w:rsidRDefault="008432EB">
            <w:pPr>
              <w:pStyle w:val="Rutrubrik"/>
            </w:pPr>
            <w:r>
              <w:t>Socialnämnd</w:t>
            </w:r>
          </w:p>
        </w:tc>
        <w:tc>
          <w:tcPr>
            <w:tcW w:w="5031" w:type="dxa"/>
            <w:gridSpan w:val="2"/>
            <w:tcBorders>
              <w:left w:val="nil"/>
              <w:bottom w:val="nil"/>
            </w:tcBorders>
          </w:tcPr>
          <w:p w:rsidR="008432EB" w:rsidRDefault="008432EB">
            <w:pPr>
              <w:pStyle w:val="Rutrubrik"/>
            </w:pPr>
            <w:r>
              <w:t>Handläggare</w:t>
            </w:r>
          </w:p>
        </w:tc>
      </w:tr>
      <w:tr w:rsidR="008432EB">
        <w:trPr>
          <w:cantSplit/>
        </w:trPr>
        <w:tc>
          <w:tcPr>
            <w:tcW w:w="503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32EB" w:rsidRDefault="008432EB" w:rsidP="00740DB6">
            <w:pPr>
              <w:pStyle w:val="textruto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>
              <w:fldChar w:fldCharType="end"/>
            </w:r>
            <w:bookmarkEnd w:id="2"/>
          </w:p>
        </w:tc>
        <w:tc>
          <w:tcPr>
            <w:tcW w:w="503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432EB" w:rsidRDefault="008432EB" w:rsidP="00740DB6">
            <w:pPr>
              <w:pStyle w:val="textruto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>
              <w:fldChar w:fldCharType="end"/>
            </w:r>
            <w:bookmarkEnd w:id="3"/>
          </w:p>
        </w:tc>
      </w:tr>
      <w:tr w:rsidR="008432EB">
        <w:trPr>
          <w:cantSplit/>
        </w:trPr>
        <w:tc>
          <w:tcPr>
            <w:tcW w:w="3353" w:type="dxa"/>
            <w:tcBorders>
              <w:top w:val="nil"/>
              <w:bottom w:val="nil"/>
              <w:right w:val="single" w:sz="4" w:space="0" w:color="auto"/>
            </w:tcBorders>
          </w:tcPr>
          <w:p w:rsidR="008432EB" w:rsidRDefault="008432EB" w:rsidP="00A10318">
            <w:pPr>
              <w:pStyle w:val="Rutrubrik"/>
            </w:pPr>
            <w:r>
              <w:t>Direkttelefon</w:t>
            </w:r>
            <w:r w:rsidR="00A10318">
              <w:t xml:space="preserve">                       </w:t>
            </w:r>
            <w:r w:rsidR="004A142F">
              <w:t xml:space="preserve">      </w:t>
            </w:r>
            <w:r w:rsidR="00A10318">
              <w:t>Mobil</w:t>
            </w:r>
          </w:p>
        </w:tc>
        <w:tc>
          <w:tcPr>
            <w:tcW w:w="3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32EB" w:rsidRDefault="008432EB">
            <w:pPr>
              <w:pStyle w:val="Rutrubrik"/>
            </w:pPr>
            <w:r>
              <w:t>Faxnummer</w:t>
            </w:r>
          </w:p>
        </w:tc>
        <w:tc>
          <w:tcPr>
            <w:tcW w:w="3354" w:type="dxa"/>
            <w:tcBorders>
              <w:top w:val="nil"/>
              <w:left w:val="nil"/>
            </w:tcBorders>
          </w:tcPr>
          <w:p w:rsidR="008432EB" w:rsidRDefault="008432EB">
            <w:pPr>
              <w:pStyle w:val="Rutrubrik"/>
            </w:pPr>
            <w:r>
              <w:t>Emailadress</w:t>
            </w:r>
          </w:p>
        </w:tc>
      </w:tr>
      <w:tr w:rsidR="008432EB">
        <w:trPr>
          <w:cantSplit/>
        </w:trPr>
        <w:tc>
          <w:tcPr>
            <w:tcW w:w="33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32EB" w:rsidRDefault="008432EB" w:rsidP="00A10318">
            <w:pPr>
              <w:pStyle w:val="textruto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>
              <w:fldChar w:fldCharType="end"/>
            </w:r>
            <w:bookmarkEnd w:id="4"/>
            <w:r w:rsidR="004A142F">
              <w:t xml:space="preserve">                     </w:t>
            </w:r>
            <w:r w:rsidR="00A10318">
              <w:t xml:space="preserve"> </w:t>
            </w:r>
            <w:r w:rsidR="00A10318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="00A10318">
              <w:instrText xml:space="preserve"> FORMTEXT </w:instrText>
            </w:r>
            <w:r w:rsidR="00A10318">
              <w:fldChar w:fldCharType="separate"/>
            </w:r>
            <w:r w:rsidR="00A10318">
              <w:rPr>
                <w:noProof/>
              </w:rPr>
              <w:t> </w:t>
            </w:r>
            <w:r w:rsidR="00A10318">
              <w:rPr>
                <w:noProof/>
              </w:rPr>
              <w:t> </w:t>
            </w:r>
            <w:r w:rsidR="00A10318">
              <w:rPr>
                <w:noProof/>
              </w:rPr>
              <w:t> </w:t>
            </w:r>
            <w:r w:rsidR="00A10318">
              <w:rPr>
                <w:noProof/>
              </w:rPr>
              <w:t> </w:t>
            </w:r>
            <w:r w:rsidR="00A10318">
              <w:rPr>
                <w:noProof/>
              </w:rPr>
              <w:t> </w:t>
            </w:r>
            <w:r w:rsidR="00A10318">
              <w:fldChar w:fldCharType="end"/>
            </w:r>
            <w:bookmarkEnd w:id="5"/>
          </w:p>
        </w:tc>
        <w:tc>
          <w:tcPr>
            <w:tcW w:w="3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2EB" w:rsidRDefault="008432EB" w:rsidP="00740DB6">
            <w:pPr>
              <w:pStyle w:val="textruto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>
              <w:fldChar w:fldCharType="end"/>
            </w:r>
            <w:bookmarkEnd w:id="6"/>
          </w:p>
        </w:tc>
        <w:tc>
          <w:tcPr>
            <w:tcW w:w="3354" w:type="dxa"/>
            <w:tcBorders>
              <w:left w:val="nil"/>
            </w:tcBorders>
          </w:tcPr>
          <w:p w:rsidR="008432EB" w:rsidRDefault="008432EB" w:rsidP="00740DB6">
            <w:pPr>
              <w:pStyle w:val="textruto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>
              <w:fldChar w:fldCharType="end"/>
            </w:r>
            <w:bookmarkEnd w:id="7"/>
          </w:p>
        </w:tc>
      </w:tr>
    </w:tbl>
    <w:p w:rsidR="008432EB" w:rsidRDefault="008432EB">
      <w:pPr>
        <w:pStyle w:val="Kolumnrubrik"/>
        <w:spacing w:before="120"/>
      </w:pPr>
      <w:r>
        <w:t>Klientuppgifter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6"/>
        <w:gridCol w:w="3354"/>
      </w:tblGrid>
      <w:tr w:rsidR="008432EB" w:rsidTr="00CC2238">
        <w:trPr>
          <w:cantSplit/>
        </w:trPr>
        <w:tc>
          <w:tcPr>
            <w:tcW w:w="67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32EB" w:rsidRDefault="008432EB">
            <w:pPr>
              <w:pStyle w:val="Rutrubrik"/>
            </w:pPr>
            <w:r>
              <w:t xml:space="preserve">Namn </w:t>
            </w:r>
          </w:p>
        </w:tc>
        <w:tc>
          <w:tcPr>
            <w:tcW w:w="3354" w:type="dxa"/>
            <w:tcBorders>
              <w:left w:val="nil"/>
            </w:tcBorders>
          </w:tcPr>
          <w:p w:rsidR="008432EB" w:rsidRDefault="008432EB">
            <w:pPr>
              <w:pStyle w:val="Rutrubrik"/>
            </w:pPr>
            <w:r>
              <w:t>Personnummer</w:t>
            </w:r>
          </w:p>
        </w:tc>
      </w:tr>
      <w:tr w:rsidR="008432EB" w:rsidTr="00CC2238">
        <w:trPr>
          <w:cantSplit/>
        </w:trPr>
        <w:tc>
          <w:tcPr>
            <w:tcW w:w="67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32EB" w:rsidRDefault="008432EB" w:rsidP="00740DB6">
            <w:pPr>
              <w:pStyle w:val="textruto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>
              <w:fldChar w:fldCharType="end"/>
            </w:r>
            <w:bookmarkEnd w:id="8"/>
          </w:p>
        </w:tc>
        <w:tc>
          <w:tcPr>
            <w:tcW w:w="3354" w:type="dxa"/>
            <w:tcBorders>
              <w:left w:val="nil"/>
            </w:tcBorders>
          </w:tcPr>
          <w:p w:rsidR="008432EB" w:rsidRDefault="008432EB" w:rsidP="00740DB6">
            <w:pPr>
              <w:pStyle w:val="textruto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>
              <w:fldChar w:fldCharType="end"/>
            </w:r>
            <w:bookmarkEnd w:id="9"/>
          </w:p>
        </w:tc>
      </w:tr>
    </w:tbl>
    <w:p w:rsidR="00CC2238" w:rsidRDefault="00CC2238">
      <w:pPr>
        <w:pStyle w:val="Kolumnrubrik"/>
        <w:spacing w:before="120"/>
      </w:pPr>
      <w:r>
        <w:t>Situation vid omhändertagandet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734"/>
        <w:gridCol w:w="720"/>
        <w:gridCol w:w="222"/>
        <w:gridCol w:w="1676"/>
        <w:gridCol w:w="982"/>
        <w:gridCol w:w="694"/>
        <w:gridCol w:w="206"/>
        <w:gridCol w:w="1470"/>
        <w:gridCol w:w="1676"/>
      </w:tblGrid>
      <w:tr w:rsidR="00CC2238" w:rsidTr="00AE52EF">
        <w:tc>
          <w:tcPr>
            <w:tcW w:w="1676" w:type="dxa"/>
          </w:tcPr>
          <w:p w:rsidR="00CC2238" w:rsidRDefault="00CC2238" w:rsidP="00AE52EF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§ 13</w:t>
            </w:r>
          </w:p>
        </w:tc>
        <w:tc>
          <w:tcPr>
            <w:tcW w:w="1676" w:type="dxa"/>
            <w:gridSpan w:val="3"/>
          </w:tcPr>
          <w:p w:rsidR="00CC2238" w:rsidRDefault="00CC2238" w:rsidP="00AE52EF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ryss12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512E7">
              <w:rPr>
                <w:rFonts w:ascii="Arial" w:hAnsi="Arial"/>
                <w:sz w:val="20"/>
              </w:rPr>
            </w:r>
            <w:r w:rsidR="00E512E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0"/>
          </w:p>
        </w:tc>
        <w:tc>
          <w:tcPr>
            <w:tcW w:w="1676" w:type="dxa"/>
          </w:tcPr>
          <w:p w:rsidR="00CC2238" w:rsidRDefault="00CC2238" w:rsidP="00AE52EF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Socialnämnd</w:t>
            </w:r>
          </w:p>
        </w:tc>
        <w:tc>
          <w:tcPr>
            <w:tcW w:w="1676" w:type="dxa"/>
            <w:gridSpan w:val="2"/>
          </w:tcPr>
          <w:p w:rsidR="00CC2238" w:rsidRDefault="00CC2238" w:rsidP="00AE52EF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ryss13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512E7">
              <w:rPr>
                <w:rFonts w:ascii="Arial" w:hAnsi="Arial"/>
                <w:sz w:val="20"/>
              </w:rPr>
            </w:r>
            <w:r w:rsidR="00E512E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1"/>
          </w:p>
        </w:tc>
        <w:tc>
          <w:tcPr>
            <w:tcW w:w="1676" w:type="dxa"/>
            <w:gridSpan w:val="2"/>
          </w:tcPr>
          <w:p w:rsidR="00CC2238" w:rsidRDefault="00CC2238" w:rsidP="00AE52EF">
            <w:pPr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1676" w:type="dxa"/>
          </w:tcPr>
          <w:p w:rsidR="00CC2238" w:rsidRDefault="00CC2238" w:rsidP="00AE52EF">
            <w:pPr>
              <w:spacing w:before="60"/>
              <w:rPr>
                <w:rFonts w:ascii="Arial" w:hAnsi="Arial"/>
                <w:sz w:val="20"/>
              </w:rPr>
            </w:pPr>
          </w:p>
        </w:tc>
      </w:tr>
      <w:tr w:rsidR="00CC2238" w:rsidTr="00AE52EF">
        <w:trPr>
          <w:cantSplit/>
        </w:trPr>
        <w:tc>
          <w:tcPr>
            <w:tcW w:w="10056" w:type="dxa"/>
            <w:gridSpan w:val="10"/>
            <w:tcBorders>
              <w:top w:val="single" w:sz="4" w:space="0" w:color="auto"/>
              <w:bottom w:val="nil"/>
            </w:tcBorders>
          </w:tcPr>
          <w:p w:rsidR="00CC2238" w:rsidRDefault="00CC2238" w:rsidP="00AE52EF">
            <w:pPr>
              <w:pStyle w:val="Rutrubrik"/>
              <w:rPr>
                <w:sz w:val="20"/>
              </w:rPr>
            </w:pPr>
            <w:r>
              <w:t>Vistelse vid omhändertagandet:</w:t>
            </w:r>
          </w:p>
        </w:tc>
      </w:tr>
      <w:tr w:rsidR="00CC2238" w:rsidTr="00AE52EF">
        <w:trPr>
          <w:cantSplit/>
        </w:trPr>
        <w:tc>
          <w:tcPr>
            <w:tcW w:w="1676" w:type="dxa"/>
            <w:tcBorders>
              <w:top w:val="nil"/>
              <w:bottom w:val="nil"/>
            </w:tcBorders>
          </w:tcPr>
          <w:p w:rsidR="00CC2238" w:rsidRDefault="00CC2238" w:rsidP="00AE52EF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Hemmet  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C2238" w:rsidRDefault="00CC2238" w:rsidP="00AE52EF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ryss15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512E7">
              <w:rPr>
                <w:rFonts w:ascii="Arial" w:hAnsi="Arial"/>
                <w:sz w:val="20"/>
              </w:rPr>
            </w:r>
            <w:r w:rsidR="00E512E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  <w:tc>
          <w:tcPr>
            <w:tcW w:w="7646" w:type="dxa"/>
            <w:gridSpan w:val="8"/>
            <w:tcBorders>
              <w:top w:val="nil"/>
              <w:bottom w:val="nil"/>
            </w:tcBorders>
          </w:tcPr>
          <w:p w:rsidR="00CC2238" w:rsidRDefault="00CC2238" w:rsidP="00AE52EF">
            <w:pPr>
              <w:rPr>
                <w:rFonts w:ascii="Arial" w:hAnsi="Arial"/>
                <w:sz w:val="20"/>
              </w:rPr>
            </w:pPr>
          </w:p>
        </w:tc>
      </w:tr>
      <w:tr w:rsidR="00CC2238" w:rsidTr="00AE52EF">
        <w:trPr>
          <w:cantSplit/>
        </w:trPr>
        <w:tc>
          <w:tcPr>
            <w:tcW w:w="1676" w:type="dxa"/>
            <w:tcBorders>
              <w:top w:val="nil"/>
              <w:bottom w:val="nil"/>
            </w:tcBorders>
          </w:tcPr>
          <w:p w:rsidR="00CC2238" w:rsidRDefault="00CC2238" w:rsidP="00AE52EF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Sjukhus  </w:t>
            </w:r>
          </w:p>
        </w:tc>
        <w:tc>
          <w:tcPr>
            <w:tcW w:w="734" w:type="dxa"/>
            <w:tcBorders>
              <w:top w:val="nil"/>
              <w:bottom w:val="nil"/>
            </w:tcBorders>
          </w:tcPr>
          <w:p w:rsidR="00CC2238" w:rsidRDefault="00CC2238" w:rsidP="00AE52EF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ryss16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512E7">
              <w:rPr>
                <w:rFonts w:ascii="Arial" w:hAnsi="Arial"/>
                <w:sz w:val="20"/>
              </w:rPr>
            </w:r>
            <w:r w:rsidR="00E512E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C2238" w:rsidRDefault="00CC2238" w:rsidP="00AE52EF">
            <w:pPr>
              <w:pStyle w:val="Rutrubrik"/>
              <w:spacing w:before="60"/>
            </w:pPr>
            <w:r>
              <w:t>Vilket</w:t>
            </w:r>
          </w:p>
        </w:tc>
        <w:tc>
          <w:tcPr>
            <w:tcW w:w="2880" w:type="dxa"/>
            <w:gridSpan w:val="3"/>
            <w:tcBorders>
              <w:top w:val="nil"/>
              <w:bottom w:val="nil"/>
            </w:tcBorders>
          </w:tcPr>
          <w:p w:rsidR="00CC2238" w:rsidRDefault="00CC2238" w:rsidP="00AE52EF"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</w:tcPr>
          <w:p w:rsidR="00CC2238" w:rsidRDefault="00CC2238" w:rsidP="00AE52EF">
            <w:pPr>
              <w:pStyle w:val="Rutrubrik"/>
              <w:spacing w:before="60"/>
            </w:pPr>
            <w:r>
              <w:t>Avdelning</w:t>
            </w:r>
          </w:p>
        </w:tc>
        <w:tc>
          <w:tcPr>
            <w:tcW w:w="3146" w:type="dxa"/>
            <w:gridSpan w:val="2"/>
            <w:tcBorders>
              <w:top w:val="nil"/>
              <w:bottom w:val="nil"/>
            </w:tcBorders>
          </w:tcPr>
          <w:p w:rsidR="00CC2238" w:rsidRDefault="00CC2238" w:rsidP="00AE52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</w:tr>
      <w:tr w:rsidR="00CC2238" w:rsidTr="00AE52EF">
        <w:trPr>
          <w:cantSplit/>
        </w:trPr>
        <w:tc>
          <w:tcPr>
            <w:tcW w:w="1676" w:type="dxa"/>
            <w:tcBorders>
              <w:top w:val="nil"/>
              <w:bottom w:val="single" w:sz="4" w:space="0" w:color="auto"/>
            </w:tcBorders>
          </w:tcPr>
          <w:p w:rsidR="00CC2238" w:rsidRDefault="00CC2238" w:rsidP="00AE52EF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Annat</w:t>
            </w:r>
          </w:p>
        </w:tc>
        <w:tc>
          <w:tcPr>
            <w:tcW w:w="734" w:type="dxa"/>
            <w:tcBorders>
              <w:top w:val="nil"/>
              <w:bottom w:val="single" w:sz="4" w:space="0" w:color="auto"/>
            </w:tcBorders>
          </w:tcPr>
          <w:p w:rsidR="00CC2238" w:rsidRDefault="00CC2238" w:rsidP="00AE52EF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512E7">
              <w:rPr>
                <w:rFonts w:ascii="Arial" w:hAnsi="Arial"/>
                <w:sz w:val="20"/>
              </w:rPr>
            </w:r>
            <w:r w:rsidR="00E512E7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646" w:type="dxa"/>
            <w:gridSpan w:val="8"/>
            <w:tcBorders>
              <w:top w:val="nil"/>
              <w:bottom w:val="single" w:sz="4" w:space="0" w:color="auto"/>
            </w:tcBorders>
          </w:tcPr>
          <w:p w:rsidR="00CC2238" w:rsidRDefault="00CC2238" w:rsidP="00A6714F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A6714F">
              <w:rPr>
                <w:rFonts w:ascii="Arial" w:hAnsi="Arial"/>
                <w:sz w:val="20"/>
              </w:rPr>
              <w:t> </w:t>
            </w:r>
            <w:r w:rsidR="00A6714F">
              <w:rPr>
                <w:rFonts w:ascii="Arial" w:hAnsi="Arial"/>
                <w:sz w:val="20"/>
              </w:rPr>
              <w:t> </w:t>
            </w:r>
            <w:r w:rsidR="00A6714F">
              <w:rPr>
                <w:rFonts w:ascii="Arial" w:hAnsi="Arial"/>
                <w:sz w:val="20"/>
              </w:rPr>
              <w:t> </w:t>
            </w:r>
            <w:r w:rsidR="00A6714F">
              <w:rPr>
                <w:rFonts w:ascii="Arial" w:hAnsi="Arial"/>
                <w:sz w:val="20"/>
              </w:rPr>
              <w:t> </w:t>
            </w:r>
            <w:r w:rsidR="00A6714F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432EB" w:rsidRDefault="008432EB">
      <w:pPr>
        <w:pStyle w:val="Kolumnrubrik"/>
        <w:spacing w:before="120"/>
      </w:pPr>
      <w:r>
        <w:t>Drogpreferens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725"/>
        <w:gridCol w:w="992"/>
        <w:gridCol w:w="1983"/>
        <w:gridCol w:w="2960"/>
        <w:gridCol w:w="2070"/>
      </w:tblGrid>
      <w:tr w:rsidR="008432EB" w:rsidTr="00F00D5E">
        <w:trPr>
          <w:cantSplit/>
        </w:trPr>
        <w:tc>
          <w:tcPr>
            <w:tcW w:w="1330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Opiater</w:t>
            </w:r>
          </w:p>
        </w:tc>
        <w:tc>
          <w:tcPr>
            <w:tcW w:w="725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</w:tc>
        <w:tc>
          <w:tcPr>
            <w:tcW w:w="992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Injicerat</w:t>
            </w:r>
          </w:p>
        </w:tc>
        <w:tc>
          <w:tcPr>
            <w:tcW w:w="1983" w:type="dxa"/>
          </w:tcPr>
          <w:p w:rsidR="008432EB" w:rsidRDefault="008432EB">
            <w:pPr>
              <w:spacing w:before="2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ryss1"/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2960" w:type="dxa"/>
          </w:tcPr>
          <w:p w:rsidR="008432EB" w:rsidRDefault="0066600C" w:rsidP="0066600C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Nätdroger</w:t>
            </w:r>
          </w:p>
        </w:tc>
        <w:tc>
          <w:tcPr>
            <w:tcW w:w="2070" w:type="dxa"/>
          </w:tcPr>
          <w:p w:rsidR="008432EB" w:rsidRDefault="008432EB"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</w:tc>
      </w:tr>
      <w:tr w:rsidR="008432EB" w:rsidTr="00F00D5E">
        <w:trPr>
          <w:cantSplit/>
        </w:trPr>
        <w:tc>
          <w:tcPr>
            <w:tcW w:w="1330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Amfetamin</w:t>
            </w:r>
          </w:p>
        </w:tc>
        <w:tc>
          <w:tcPr>
            <w:tcW w:w="725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</w:tc>
        <w:tc>
          <w:tcPr>
            <w:tcW w:w="992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Injicerat</w:t>
            </w:r>
          </w:p>
        </w:tc>
        <w:tc>
          <w:tcPr>
            <w:tcW w:w="1983" w:type="dxa"/>
          </w:tcPr>
          <w:p w:rsidR="008432EB" w:rsidRDefault="008432EB">
            <w:pPr>
              <w:spacing w:before="20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ryss2"/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2960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Cannabis</w:t>
            </w:r>
          </w:p>
        </w:tc>
        <w:tc>
          <w:tcPr>
            <w:tcW w:w="2070" w:type="dxa"/>
          </w:tcPr>
          <w:p w:rsidR="008432EB" w:rsidRDefault="008432EB"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</w:tc>
      </w:tr>
      <w:tr w:rsidR="008432EB" w:rsidTr="00F00D5E">
        <w:trPr>
          <w:cantSplit/>
        </w:trPr>
        <w:tc>
          <w:tcPr>
            <w:tcW w:w="1330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Alkohol</w:t>
            </w:r>
          </w:p>
          <w:p w:rsidR="0066600C" w:rsidRDefault="0066600C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Läkemedel         </w:t>
            </w:r>
          </w:p>
          <w:p w:rsidR="0066600C" w:rsidRDefault="0066600C">
            <w:pPr>
              <w:spacing w:before="20"/>
              <w:rPr>
                <w:rFonts w:ascii="Arial" w:hAnsi="Arial"/>
                <w:sz w:val="20"/>
              </w:rPr>
            </w:pPr>
          </w:p>
          <w:p w:rsidR="00690BF9" w:rsidRDefault="00F00D5E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Huvuddrog: </w:t>
            </w:r>
          </w:p>
        </w:tc>
        <w:tc>
          <w:tcPr>
            <w:tcW w:w="725" w:type="dxa"/>
          </w:tcPr>
          <w:p w:rsidR="008432EB" w:rsidRDefault="008432EB">
            <w:pPr>
              <w:spacing w:before="2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  <w:p w:rsidR="00F00D5E" w:rsidRDefault="0066600C">
            <w:pPr>
              <w:spacing w:before="20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  <w:p w:rsidR="0066600C" w:rsidRDefault="0066600C">
            <w:pPr>
              <w:spacing w:before="20"/>
              <w:rPr>
                <w:rFonts w:ascii="Arial" w:hAnsi="Arial"/>
                <w:sz w:val="20"/>
              </w:rPr>
            </w:pPr>
          </w:p>
          <w:p w:rsidR="00F00D5E" w:rsidRDefault="00F00D5E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  <w:tc>
          <w:tcPr>
            <w:tcW w:w="2975" w:type="dxa"/>
            <w:gridSpan w:val="2"/>
          </w:tcPr>
          <w:p w:rsidR="008432EB" w:rsidRDefault="008432EB">
            <w:pPr>
              <w:spacing w:before="20"/>
            </w:pPr>
          </w:p>
        </w:tc>
        <w:tc>
          <w:tcPr>
            <w:tcW w:w="2960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Lösningsmedel</w:t>
            </w:r>
          </w:p>
          <w:p w:rsidR="00F00D5E" w:rsidRDefault="00F00D5E">
            <w:pPr>
              <w:spacing w:before="20"/>
              <w:rPr>
                <w:rFonts w:ascii="Arial" w:hAnsi="Arial"/>
                <w:sz w:val="20"/>
              </w:rPr>
            </w:pPr>
          </w:p>
          <w:p w:rsidR="0066600C" w:rsidRDefault="0066600C" w:rsidP="00F00D5E">
            <w:pPr>
              <w:spacing w:before="20"/>
              <w:rPr>
                <w:rFonts w:ascii="Arial" w:hAnsi="Arial"/>
                <w:sz w:val="20"/>
              </w:rPr>
            </w:pPr>
          </w:p>
          <w:p w:rsidR="00F00D5E" w:rsidRDefault="00F00D5E" w:rsidP="00F00D5E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Annat: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  <w:tc>
          <w:tcPr>
            <w:tcW w:w="2070" w:type="dxa"/>
          </w:tcPr>
          <w:p w:rsidR="008432EB" w:rsidRDefault="008432EB"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  <w:p w:rsidR="00690BF9" w:rsidRDefault="00690BF9"/>
        </w:tc>
      </w:tr>
    </w:tbl>
    <w:p w:rsidR="00AE52EF" w:rsidRDefault="00AE52EF">
      <w:pPr>
        <w:pStyle w:val="Kolumnrubrik"/>
        <w:spacing w:before="120"/>
      </w:pPr>
      <w:r>
        <w:t>Läkemedelsassi</w:t>
      </w:r>
      <w:r w:rsidR="00250002">
        <w:t>s</w:t>
      </w:r>
      <w:r>
        <w:t>terad behandling (LARO)</w:t>
      </w: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40"/>
        <w:gridCol w:w="1319"/>
        <w:gridCol w:w="1841"/>
        <w:gridCol w:w="1419"/>
        <w:gridCol w:w="3611"/>
      </w:tblGrid>
      <w:tr w:rsidR="00AE52EF" w:rsidTr="00AE52EF">
        <w:trPr>
          <w:cantSplit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AE52EF" w:rsidRDefault="00AE52EF" w:rsidP="00AE52EF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Ja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E52EF" w:rsidRDefault="00AE52EF" w:rsidP="00AE52EF">
            <w:pPr>
              <w:spacing w:before="20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AE52EF" w:rsidRDefault="00AE52EF" w:rsidP="00AE52EF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Pågående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AE52EF" w:rsidRDefault="00AE52EF" w:rsidP="00AE52EF">
            <w:pPr>
              <w:spacing w:before="20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AE52EF" w:rsidRPr="00735C4B" w:rsidRDefault="00AE52EF" w:rsidP="00AE52EF">
            <w:pPr>
              <w:spacing w:before="20"/>
              <w:rPr>
                <w:rFonts w:ascii="Arial" w:hAnsi="Arial"/>
                <w:sz w:val="20"/>
              </w:rPr>
            </w:pPr>
            <w:r w:rsidRPr="00735C4B">
              <w:rPr>
                <w:rFonts w:ascii="Arial" w:hAnsi="Arial"/>
                <w:sz w:val="20"/>
              </w:rPr>
              <w:t>Kommentar</w:t>
            </w:r>
          </w:p>
        </w:tc>
        <w:tc>
          <w:tcPr>
            <w:tcW w:w="3611" w:type="dxa"/>
            <w:tcBorders>
              <w:top w:val="single" w:sz="4" w:space="0" w:color="auto"/>
              <w:right w:val="single" w:sz="4" w:space="0" w:color="auto"/>
            </w:tcBorders>
          </w:tcPr>
          <w:p w:rsidR="00AE52EF" w:rsidRDefault="00AE52EF" w:rsidP="00A6714F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 w:rsidR="00A6714F">
              <w:t> </w:t>
            </w:r>
            <w:r w:rsidR="00A6714F">
              <w:t> </w:t>
            </w:r>
            <w:r w:rsidR="00A6714F">
              <w:t> </w:t>
            </w:r>
            <w:r w:rsidR="00A6714F">
              <w:t> </w:t>
            </w:r>
            <w:r w:rsidR="00A6714F">
              <w:t> </w:t>
            </w:r>
            <w:r>
              <w:fldChar w:fldCharType="end"/>
            </w:r>
            <w:bookmarkEnd w:id="20"/>
          </w:p>
        </w:tc>
      </w:tr>
      <w:tr w:rsidR="00AE52EF" w:rsidTr="00AE52EF">
        <w:trPr>
          <w:cantSplit/>
        </w:trPr>
        <w:tc>
          <w:tcPr>
            <w:tcW w:w="1330" w:type="dxa"/>
            <w:tcBorders>
              <w:left w:val="single" w:sz="4" w:space="0" w:color="auto"/>
            </w:tcBorders>
          </w:tcPr>
          <w:p w:rsidR="00AE52EF" w:rsidRDefault="00AE52EF" w:rsidP="00AE52EF">
            <w:pPr>
              <w:spacing w:before="2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AE52EF" w:rsidRDefault="00AE52EF" w:rsidP="00AE52EF">
            <w:pPr>
              <w:spacing w:before="20"/>
              <w:rPr>
                <w:rFonts w:ascii="Arial" w:hAnsi="Arial"/>
                <w:sz w:val="20"/>
              </w:rPr>
            </w:pPr>
          </w:p>
        </w:tc>
        <w:tc>
          <w:tcPr>
            <w:tcW w:w="1319" w:type="dxa"/>
          </w:tcPr>
          <w:p w:rsidR="00AE52EF" w:rsidRDefault="00AE52EF" w:rsidP="00AE52EF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Planerad</w:t>
            </w:r>
          </w:p>
        </w:tc>
        <w:tc>
          <w:tcPr>
            <w:tcW w:w="1841" w:type="dxa"/>
          </w:tcPr>
          <w:p w:rsidR="00AE52EF" w:rsidRDefault="00AE52EF" w:rsidP="00AE52EF">
            <w:pPr>
              <w:spacing w:before="20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</w:tc>
        <w:tc>
          <w:tcPr>
            <w:tcW w:w="1419" w:type="dxa"/>
          </w:tcPr>
          <w:p w:rsidR="00AE52EF" w:rsidRPr="00735C4B" w:rsidRDefault="00AE52EF" w:rsidP="00AE52EF">
            <w:pPr>
              <w:spacing w:before="20"/>
              <w:rPr>
                <w:rFonts w:ascii="Arial" w:hAnsi="Arial"/>
                <w:sz w:val="20"/>
              </w:rPr>
            </w:pPr>
            <w:r w:rsidRPr="00735C4B">
              <w:rPr>
                <w:rFonts w:ascii="Arial" w:hAnsi="Arial"/>
                <w:sz w:val="20"/>
              </w:rPr>
              <w:t>Kommentar</w:t>
            </w:r>
          </w:p>
        </w:tc>
        <w:tc>
          <w:tcPr>
            <w:tcW w:w="3611" w:type="dxa"/>
            <w:tcBorders>
              <w:right w:val="single" w:sz="4" w:space="0" w:color="auto"/>
            </w:tcBorders>
          </w:tcPr>
          <w:p w:rsidR="00AE52EF" w:rsidRDefault="00AE52EF" w:rsidP="00A6714F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 w:rsidR="00A6714F">
              <w:t> </w:t>
            </w:r>
            <w:r w:rsidR="00A6714F">
              <w:t> </w:t>
            </w:r>
            <w:r w:rsidR="00A6714F">
              <w:t> </w:t>
            </w:r>
            <w:r w:rsidR="00A6714F">
              <w:t> </w:t>
            </w:r>
            <w:r w:rsidR="00A6714F">
              <w:t> </w:t>
            </w:r>
            <w:r>
              <w:fldChar w:fldCharType="end"/>
            </w:r>
            <w:bookmarkEnd w:id="21"/>
          </w:p>
        </w:tc>
      </w:tr>
      <w:tr w:rsidR="00AE52EF" w:rsidTr="00AE52EF">
        <w:trPr>
          <w:cantSplit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</w:tcPr>
          <w:p w:rsidR="00AE52EF" w:rsidRDefault="00AE52EF" w:rsidP="00AE52EF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Nej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E52EF" w:rsidRDefault="00AE52EF" w:rsidP="00AE52EF">
            <w:pPr>
              <w:spacing w:before="20"/>
              <w:rPr>
                <w:rFonts w:ascii="Arial" w:hAnsi="Arial"/>
                <w:sz w:val="20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</w:tc>
        <w:tc>
          <w:tcPr>
            <w:tcW w:w="3160" w:type="dxa"/>
            <w:gridSpan w:val="2"/>
            <w:tcBorders>
              <w:bottom w:val="single" w:sz="4" w:space="0" w:color="auto"/>
            </w:tcBorders>
          </w:tcPr>
          <w:p w:rsidR="00AE52EF" w:rsidRDefault="00AE52EF" w:rsidP="00AE52EF">
            <w:pPr>
              <w:spacing w:before="20"/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AE52EF" w:rsidRDefault="00AE52EF" w:rsidP="00AE52EF">
            <w:pPr>
              <w:spacing w:before="20"/>
              <w:rPr>
                <w:rFonts w:ascii="Arial" w:hAnsi="Arial"/>
                <w:sz w:val="20"/>
              </w:rPr>
            </w:pPr>
          </w:p>
        </w:tc>
        <w:tc>
          <w:tcPr>
            <w:tcW w:w="3611" w:type="dxa"/>
            <w:tcBorders>
              <w:bottom w:val="single" w:sz="4" w:space="0" w:color="auto"/>
              <w:right w:val="single" w:sz="4" w:space="0" w:color="auto"/>
            </w:tcBorders>
          </w:tcPr>
          <w:p w:rsidR="00AE52EF" w:rsidRDefault="00AE52EF" w:rsidP="00AE52EF"/>
        </w:tc>
      </w:tr>
    </w:tbl>
    <w:p w:rsidR="008432EB" w:rsidRDefault="008432EB">
      <w:pPr>
        <w:pStyle w:val="Kolumnrubrik"/>
        <w:spacing w:before="120"/>
      </w:pPr>
      <w:r>
        <w:t>Kartläggning av somatiska och tyngre psykiatrisk sidoproblematik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31"/>
      </w:tblGrid>
      <w:tr w:rsidR="008432EB" w:rsidTr="00CC2238">
        <w:trPr>
          <w:cantSplit/>
        </w:trPr>
        <w:tc>
          <w:tcPr>
            <w:tcW w:w="3130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Handikapp, rörelsehinder</w:t>
            </w:r>
          </w:p>
        </w:tc>
        <w:tc>
          <w:tcPr>
            <w:tcW w:w="6931" w:type="dxa"/>
          </w:tcPr>
          <w:p w:rsidR="008432EB" w:rsidRDefault="008432EB">
            <w:pPr>
              <w:spacing w:before="20"/>
            </w:pPr>
            <w:r>
              <w:t xml:space="preserve">Ja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Nej  </w:t>
            </w: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Vet ej  </w:t>
            </w:r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  <w:p w:rsidR="00E24A8A" w:rsidRDefault="00E24A8A">
            <w:pPr>
              <w:spacing w:before="20"/>
            </w:pPr>
            <w:r>
              <w:t xml:space="preserve">Om ja, ange vad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2EB" w:rsidTr="00CC2238">
        <w:trPr>
          <w:cantSplit/>
        </w:trPr>
        <w:tc>
          <w:tcPr>
            <w:tcW w:w="3130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Somatisk sjukdom</w:t>
            </w:r>
          </w:p>
        </w:tc>
        <w:tc>
          <w:tcPr>
            <w:tcW w:w="6931" w:type="dxa"/>
          </w:tcPr>
          <w:p w:rsidR="008432EB" w:rsidRDefault="008432EB">
            <w:pPr>
              <w:spacing w:before="20"/>
            </w:pPr>
            <w:r>
              <w:t xml:space="preserve">Ja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Nej  </w:t>
            </w: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Vet ej  </w:t>
            </w:r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  <w:p w:rsidR="00E24A8A" w:rsidRDefault="00E24A8A">
            <w:pPr>
              <w:spacing w:before="20"/>
            </w:pPr>
            <w:r>
              <w:t xml:space="preserve">Om ja, ange vad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2EB" w:rsidTr="00CC2238">
        <w:trPr>
          <w:cantSplit/>
        </w:trPr>
        <w:tc>
          <w:tcPr>
            <w:tcW w:w="3130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Psykiatrisk sidoproblematik</w:t>
            </w:r>
          </w:p>
        </w:tc>
        <w:tc>
          <w:tcPr>
            <w:tcW w:w="6931" w:type="dxa"/>
          </w:tcPr>
          <w:p w:rsidR="008432EB" w:rsidRDefault="008432EB">
            <w:pPr>
              <w:spacing w:before="20"/>
            </w:pPr>
            <w:r>
              <w:t xml:space="preserve">Ja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Nej  </w:t>
            </w: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Vet ej  </w:t>
            </w:r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  <w:p w:rsidR="00E24A8A" w:rsidRDefault="00E24A8A">
            <w:pPr>
              <w:spacing w:before="20"/>
            </w:pPr>
            <w:r>
              <w:t xml:space="preserve">Om ja, ange vad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2EB" w:rsidTr="00CC2238">
        <w:trPr>
          <w:cantSplit/>
        </w:trPr>
        <w:tc>
          <w:tcPr>
            <w:tcW w:w="3130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Självskadebeteende</w:t>
            </w:r>
          </w:p>
        </w:tc>
        <w:tc>
          <w:tcPr>
            <w:tcW w:w="6931" w:type="dxa"/>
          </w:tcPr>
          <w:p w:rsidR="008432EB" w:rsidRDefault="008432EB">
            <w:pPr>
              <w:spacing w:before="20"/>
            </w:pPr>
            <w:r>
              <w:t xml:space="preserve">Ja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Nej  </w:t>
            </w: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Vet ej  </w:t>
            </w:r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  <w:p w:rsidR="00E24A8A" w:rsidRDefault="00E24A8A">
            <w:pPr>
              <w:spacing w:before="20"/>
            </w:pPr>
            <w:r>
              <w:t xml:space="preserve">Om ja, ange hur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2EB" w:rsidTr="00CC2238">
        <w:trPr>
          <w:cantSplit/>
        </w:trPr>
        <w:tc>
          <w:tcPr>
            <w:tcW w:w="3130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Suicid</w:t>
            </w:r>
            <w:r w:rsidR="00CC2238">
              <w:rPr>
                <w:rFonts w:ascii="Arial" w:hAnsi="Arial"/>
                <w:sz w:val="20"/>
              </w:rPr>
              <w:t>försök/hot</w:t>
            </w:r>
          </w:p>
        </w:tc>
        <w:tc>
          <w:tcPr>
            <w:tcW w:w="6931" w:type="dxa"/>
          </w:tcPr>
          <w:p w:rsidR="008432EB" w:rsidRDefault="008432EB">
            <w:pPr>
              <w:spacing w:before="20"/>
            </w:pPr>
            <w:r>
              <w:t xml:space="preserve">Ja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Nej  </w:t>
            </w: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Vet ej  </w:t>
            </w:r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  <w:p w:rsidR="00E24A8A" w:rsidRDefault="00CC2238">
            <w:pPr>
              <w:spacing w:before="20"/>
            </w:pPr>
            <w:r>
              <w:t xml:space="preserve">Om ja, ange hur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32EB" w:rsidTr="00CC2238">
        <w:trPr>
          <w:cantSplit/>
        </w:trPr>
        <w:tc>
          <w:tcPr>
            <w:tcW w:w="3130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Psykiatrisk kontakter</w:t>
            </w:r>
          </w:p>
        </w:tc>
        <w:tc>
          <w:tcPr>
            <w:tcW w:w="6931" w:type="dxa"/>
          </w:tcPr>
          <w:p w:rsidR="008432EB" w:rsidRDefault="008432EB">
            <w:pPr>
              <w:spacing w:before="20"/>
            </w:pPr>
            <w:r>
              <w:t xml:space="preserve">Ja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Nej  </w:t>
            </w: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Vet ej  </w:t>
            </w:r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</w:tc>
      </w:tr>
      <w:tr w:rsidR="008432EB" w:rsidTr="00CC2238">
        <w:trPr>
          <w:cantSplit/>
        </w:trPr>
        <w:tc>
          <w:tcPr>
            <w:tcW w:w="3130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pågående, ange vilken</w:t>
            </w:r>
          </w:p>
        </w:tc>
        <w:tc>
          <w:tcPr>
            <w:tcW w:w="6931" w:type="dxa"/>
          </w:tcPr>
          <w:p w:rsidR="008432EB" w:rsidRDefault="008432EB" w:rsidP="00530539">
            <w:pPr>
              <w:spacing w:before="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>
              <w:instrText xml:space="preserve"> FORMTEXT </w:instrText>
            </w:r>
            <w:r>
              <w:fldChar w:fldCharType="separate"/>
            </w:r>
            <w:r w:rsidR="00530539">
              <w:t> </w:t>
            </w:r>
            <w:r w:rsidR="00530539">
              <w:t> </w:t>
            </w:r>
            <w:r w:rsidR="00530539">
              <w:t> </w:t>
            </w:r>
            <w:r w:rsidR="00530539">
              <w:t> </w:t>
            </w:r>
            <w:r w:rsidR="00530539">
              <w:t> </w:t>
            </w:r>
            <w:r>
              <w:fldChar w:fldCharType="end"/>
            </w:r>
            <w:bookmarkEnd w:id="22"/>
          </w:p>
        </w:tc>
      </w:tr>
      <w:tr w:rsidR="008432EB" w:rsidTr="00CC2238">
        <w:trPr>
          <w:cantSplit/>
        </w:trPr>
        <w:tc>
          <w:tcPr>
            <w:tcW w:w="3130" w:type="dxa"/>
          </w:tcPr>
          <w:p w:rsidR="008432EB" w:rsidRDefault="008432EB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 tidigare, ange vilken</w:t>
            </w:r>
          </w:p>
        </w:tc>
        <w:tc>
          <w:tcPr>
            <w:tcW w:w="6931" w:type="dxa"/>
          </w:tcPr>
          <w:p w:rsidR="008432EB" w:rsidRDefault="008432EB" w:rsidP="004B13C3">
            <w:pPr>
              <w:spacing w:before="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instrText xml:space="preserve"> FORMTEXT </w:instrText>
            </w:r>
            <w:r>
              <w:fldChar w:fldCharType="separate"/>
            </w:r>
            <w:r w:rsidR="004B13C3">
              <w:t> </w:t>
            </w:r>
            <w:r w:rsidR="004B13C3">
              <w:t> </w:t>
            </w:r>
            <w:r w:rsidR="004B13C3">
              <w:t> </w:t>
            </w:r>
            <w:r w:rsidR="004B13C3">
              <w:t> </w:t>
            </w:r>
            <w:r w:rsidR="004B13C3">
              <w:t> </w:t>
            </w:r>
            <w:r>
              <w:fldChar w:fldCharType="end"/>
            </w:r>
            <w:bookmarkEnd w:id="23"/>
          </w:p>
        </w:tc>
      </w:tr>
      <w:tr w:rsidR="00F02D78" w:rsidTr="00CC2238">
        <w:trPr>
          <w:cantSplit/>
        </w:trPr>
        <w:tc>
          <w:tcPr>
            <w:tcW w:w="3130" w:type="dxa"/>
          </w:tcPr>
          <w:p w:rsidR="000B6C4B" w:rsidRDefault="000B6C4B" w:rsidP="000B43A6">
            <w:pPr>
              <w:spacing w:before="20"/>
              <w:rPr>
                <w:rFonts w:ascii="Arial" w:hAnsi="Arial"/>
                <w:sz w:val="20"/>
              </w:rPr>
            </w:pPr>
          </w:p>
          <w:p w:rsidR="00F02D78" w:rsidRDefault="00F02D78" w:rsidP="000B43A6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Mediciner</w:t>
            </w:r>
          </w:p>
          <w:p w:rsidR="007E5A34" w:rsidRDefault="007E5A34" w:rsidP="000B43A6">
            <w:pPr>
              <w:spacing w:before="20"/>
              <w:rPr>
                <w:rFonts w:ascii="Arial" w:hAnsi="Arial"/>
                <w:sz w:val="20"/>
              </w:rPr>
            </w:pPr>
          </w:p>
        </w:tc>
        <w:tc>
          <w:tcPr>
            <w:tcW w:w="6931" w:type="dxa"/>
          </w:tcPr>
          <w:p w:rsidR="00CC2238" w:rsidRDefault="00CC2238">
            <w:pPr>
              <w:spacing w:before="20"/>
            </w:pPr>
          </w:p>
          <w:p w:rsidR="00F02D78" w:rsidRDefault="00F02D78">
            <w:pPr>
              <w:spacing w:before="20"/>
            </w:pPr>
            <w:r>
              <w:t xml:space="preserve">Ja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Nej  </w:t>
            </w: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Vet ej  </w:t>
            </w:r>
            <w:r w:rsidR="007E5A34" w:rsidRPr="007E5A34"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5A34" w:rsidRPr="007E5A34">
              <w:instrText xml:space="preserve"> FORMCHECKBOX </w:instrText>
            </w:r>
            <w:r w:rsidR="00E512E7">
              <w:fldChar w:fldCharType="separate"/>
            </w:r>
            <w:r w:rsidR="007E5A34" w:rsidRPr="007E5A34">
              <w:fldChar w:fldCharType="end"/>
            </w:r>
          </w:p>
          <w:p w:rsidR="007E5A34" w:rsidRDefault="007E5A34">
            <w:pPr>
              <w:spacing w:before="20"/>
            </w:pPr>
            <w:r>
              <w:t xml:space="preserve">Om ja, ange vilken/-a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432EB" w:rsidTr="00CC2238">
        <w:trPr>
          <w:cantSplit/>
          <w:trHeight w:val="1281"/>
        </w:trPr>
        <w:tc>
          <w:tcPr>
            <w:tcW w:w="3130" w:type="dxa"/>
          </w:tcPr>
          <w:p w:rsidR="008432EB" w:rsidRDefault="008432EB" w:rsidP="00F02D78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Neuro</w:t>
            </w:r>
            <w:r w:rsidR="000B43A6">
              <w:rPr>
                <w:rFonts w:ascii="Arial" w:hAnsi="Arial"/>
                <w:sz w:val="20"/>
              </w:rPr>
              <w:t>psykiatriska funktionshinder</w:t>
            </w:r>
            <w:r>
              <w:rPr>
                <w:rFonts w:ascii="Arial" w:hAnsi="Arial"/>
                <w:sz w:val="20"/>
              </w:rPr>
              <w:t>,</w:t>
            </w:r>
            <w:r w:rsidR="000B43A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utvecklingsstörning, etc.</w:t>
            </w:r>
          </w:p>
          <w:p w:rsidR="00E24A8A" w:rsidRDefault="00E24A8A" w:rsidP="00F02D78">
            <w:pPr>
              <w:spacing w:before="20"/>
              <w:rPr>
                <w:rFonts w:ascii="Arial" w:hAnsi="Arial"/>
                <w:sz w:val="20"/>
              </w:rPr>
            </w:pPr>
          </w:p>
          <w:p w:rsidR="00E24A8A" w:rsidRDefault="00E24A8A" w:rsidP="00F02D78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Rättsliga påföljder</w:t>
            </w:r>
          </w:p>
          <w:p w:rsidR="008432EB" w:rsidRDefault="00B23F8A" w:rsidP="00F02D78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931" w:type="dxa"/>
          </w:tcPr>
          <w:p w:rsidR="008432EB" w:rsidRDefault="008432EB">
            <w:pPr>
              <w:spacing w:before="20"/>
            </w:pPr>
            <w:r>
              <w:t xml:space="preserve">Ja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Nej  </w:t>
            </w: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Vet ej  </w:t>
            </w:r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  <w:p w:rsidR="00B23F8A" w:rsidRDefault="00E24A8A">
            <w:pPr>
              <w:spacing w:before="20"/>
            </w:pPr>
            <w:r>
              <w:t xml:space="preserve">Om ja, ange vilken/-a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24A8A" w:rsidRDefault="00E24A8A" w:rsidP="00E24A8A">
            <w:pPr>
              <w:spacing w:before="20"/>
            </w:pPr>
          </w:p>
          <w:p w:rsidR="00E24A8A" w:rsidRDefault="00E24A8A" w:rsidP="00E24A8A">
            <w:pPr>
              <w:spacing w:before="20"/>
            </w:pPr>
            <w:r>
              <w:t xml:space="preserve">Ja  </w:t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Nej  </w:t>
            </w: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r>
              <w:t xml:space="preserve">          Vet ej  </w:t>
            </w:r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</w:p>
          <w:p w:rsidR="00E24A8A" w:rsidRDefault="00E24A8A">
            <w:pPr>
              <w:spacing w:before="20"/>
            </w:pPr>
            <w:r>
              <w:t xml:space="preserve">Om ja, ange vad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8432EB" w:rsidRDefault="008432EB">
            <w:pPr>
              <w:spacing w:before="20"/>
            </w:pPr>
          </w:p>
        </w:tc>
      </w:tr>
    </w:tbl>
    <w:p w:rsidR="000B6C4B" w:rsidRDefault="000B6C4B">
      <w:pPr>
        <w:pStyle w:val="Kolumnrubrik"/>
        <w:spacing w:before="120"/>
      </w:pPr>
    </w:p>
    <w:p w:rsidR="007E5A34" w:rsidRDefault="007E5A34">
      <w:pPr>
        <w:pStyle w:val="Kolumnrubrik"/>
        <w:spacing w:before="120"/>
      </w:pPr>
      <w:r w:rsidRPr="007E5A34">
        <w:t>Riskinventering hot/våld/smitta utifrån ett arbetsmiljöperspektiv</w:t>
      </w:r>
      <w:r w:rsidR="00E24A8A">
        <w:t xml:space="preserve"> utifrån socialtjänstens uppgifter</w:t>
      </w:r>
    </w:p>
    <w:p w:rsidR="00E07505" w:rsidRDefault="00E07505" w:rsidP="00E07505">
      <w:pPr>
        <w:pStyle w:val="Kolumnrubrik"/>
        <w:rPr>
          <w:sz w:val="22"/>
          <w:szCs w:val="22"/>
        </w:rPr>
        <w:sectPr w:rsidR="00E07505" w:rsidSect="00AE52EF">
          <w:pgSz w:w="11906" w:h="16838" w:code="9"/>
          <w:pgMar w:top="1417" w:right="1417" w:bottom="1417" w:left="1417" w:header="709" w:footer="907" w:gutter="0"/>
          <w:cols w:space="708"/>
          <w:titlePg/>
          <w:docGrid w:linePitch="360"/>
        </w:sectPr>
      </w:pPr>
    </w:p>
    <w:tbl>
      <w:tblPr>
        <w:tblStyle w:val="Tabellrutnt1"/>
        <w:tblW w:w="10031" w:type="dxa"/>
        <w:tblLook w:val="04A0" w:firstRow="1" w:lastRow="0" w:firstColumn="1" w:lastColumn="0" w:noHBand="0" w:noVBand="1"/>
      </w:tblPr>
      <w:tblGrid>
        <w:gridCol w:w="3652"/>
        <w:gridCol w:w="3402"/>
        <w:gridCol w:w="1276"/>
        <w:gridCol w:w="1701"/>
      </w:tblGrid>
      <w:tr w:rsidR="001614F8" w:rsidRPr="00681EF9" w:rsidTr="00AE52EF">
        <w:trPr>
          <w:trHeight w:val="550"/>
        </w:trPr>
        <w:tc>
          <w:tcPr>
            <w:tcW w:w="3652" w:type="dxa"/>
          </w:tcPr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Klientens </w:t>
            </w:r>
            <w:r w:rsidRPr="00681EF9">
              <w:rPr>
                <w:sz w:val="20"/>
              </w:rPr>
              <w:t>förnamn</w:t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EF9">
              <w:rPr>
                <w:sz w:val="20"/>
              </w:rPr>
              <w:instrText xml:space="preserve"> FORMTEXT </w:instrText>
            </w:r>
            <w:r w:rsidRPr="00681EF9">
              <w:rPr>
                <w:sz w:val="20"/>
              </w:rPr>
            </w:r>
            <w:r w:rsidRPr="00681EF9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fldChar w:fldCharType="end"/>
            </w:r>
          </w:p>
        </w:tc>
        <w:tc>
          <w:tcPr>
            <w:tcW w:w="3402" w:type="dxa"/>
          </w:tcPr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>
              <w:rPr>
                <w:sz w:val="20"/>
              </w:rPr>
              <w:t xml:space="preserve">Klientens </w:t>
            </w:r>
            <w:r w:rsidRPr="00681EF9">
              <w:rPr>
                <w:sz w:val="20"/>
              </w:rPr>
              <w:t>efternamn</w:t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  <w:u w:val="single"/>
              </w:rPr>
            </w:pPr>
            <w:r w:rsidRPr="00681E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EF9">
              <w:rPr>
                <w:sz w:val="20"/>
              </w:rPr>
              <w:instrText xml:space="preserve"> FORMTEXT </w:instrText>
            </w:r>
            <w:r w:rsidRPr="00681EF9">
              <w:rPr>
                <w:sz w:val="20"/>
              </w:rPr>
            </w:r>
            <w:r w:rsidRPr="00681EF9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fldChar w:fldCharType="end"/>
            </w:r>
          </w:p>
        </w:tc>
        <w:tc>
          <w:tcPr>
            <w:tcW w:w="1276" w:type="dxa"/>
          </w:tcPr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>Personnr</w:t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  <w:u w:val="single"/>
              </w:rPr>
            </w:pPr>
            <w:r w:rsidRPr="00681E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EF9">
              <w:rPr>
                <w:sz w:val="20"/>
              </w:rPr>
              <w:instrText xml:space="preserve"> FORMTEXT </w:instrText>
            </w:r>
            <w:r w:rsidRPr="00681EF9">
              <w:rPr>
                <w:sz w:val="20"/>
              </w:rPr>
            </w:r>
            <w:r w:rsidRPr="00681EF9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fldChar w:fldCharType="end"/>
            </w:r>
          </w:p>
        </w:tc>
        <w:tc>
          <w:tcPr>
            <w:tcW w:w="1701" w:type="dxa"/>
          </w:tcPr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>Kön</w:t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  <w:u w:val="single"/>
              </w:rPr>
            </w:pPr>
            <w:r w:rsidRPr="00681E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EF9">
              <w:rPr>
                <w:sz w:val="20"/>
              </w:rPr>
              <w:instrText xml:space="preserve"> FORMTEXT </w:instrText>
            </w:r>
            <w:r w:rsidRPr="00681EF9">
              <w:rPr>
                <w:sz w:val="20"/>
              </w:rPr>
            </w:r>
            <w:r w:rsidRPr="00681EF9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fldChar w:fldCharType="end"/>
            </w:r>
          </w:p>
        </w:tc>
      </w:tr>
      <w:tr w:rsidR="001614F8" w:rsidRPr="00681EF9" w:rsidTr="00385722">
        <w:trPr>
          <w:trHeight w:val="1392"/>
        </w:trPr>
        <w:tc>
          <w:tcPr>
            <w:tcW w:w="3652" w:type="dxa"/>
          </w:tcPr>
          <w:p w:rsidR="00385722" w:rsidRPr="00681EF9" w:rsidRDefault="00385722" w:rsidP="00385722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Tidigare och/eller aktuella verbala hot om våld: </w:t>
            </w:r>
          </w:p>
          <w:p w:rsidR="00385722" w:rsidRDefault="00385722" w:rsidP="00385722">
            <w:pPr>
              <w:pStyle w:val="Kolumnrubrik"/>
              <w:rPr>
                <w:sz w:val="20"/>
              </w:rPr>
            </w:pPr>
          </w:p>
          <w:p w:rsidR="00385722" w:rsidRPr="00681EF9" w:rsidRDefault="00385722" w:rsidP="00385722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Ja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Nej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 Uppgift saknas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</w:p>
          <w:p w:rsidR="00385722" w:rsidRPr="00681EF9" w:rsidRDefault="00385722" w:rsidP="00385722">
            <w:pPr>
              <w:pStyle w:val="Kolumnrubrik"/>
              <w:rPr>
                <w:sz w:val="20"/>
              </w:rPr>
            </w:pPr>
          </w:p>
          <w:p w:rsidR="00385722" w:rsidRPr="00385722" w:rsidRDefault="00385722" w:rsidP="00385722">
            <w:pPr>
              <w:pStyle w:val="Kolumnrubrik"/>
              <w:spacing w:before="120"/>
            </w:pPr>
            <w:r>
              <w:t xml:space="preserve">                                                                          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 xml:space="preserve">                                                          </w:t>
            </w:r>
          </w:p>
        </w:tc>
        <w:tc>
          <w:tcPr>
            <w:tcW w:w="6379" w:type="dxa"/>
            <w:gridSpan w:val="3"/>
          </w:tcPr>
          <w:p w:rsidR="00385722" w:rsidRPr="00681EF9" w:rsidRDefault="00385722" w:rsidP="00385722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Tidigare våldshandlingar mot person: </w:t>
            </w:r>
          </w:p>
          <w:p w:rsidR="00385722" w:rsidRPr="00681EF9" w:rsidRDefault="00385722" w:rsidP="00385722">
            <w:pPr>
              <w:pStyle w:val="Kolumnrubrik"/>
              <w:rPr>
                <w:sz w:val="20"/>
              </w:rPr>
            </w:pPr>
          </w:p>
          <w:p w:rsidR="00385722" w:rsidRDefault="00385722" w:rsidP="00385722">
            <w:pPr>
              <w:pStyle w:val="Kolumnrubrik"/>
              <w:rPr>
                <w:sz w:val="20"/>
              </w:rPr>
            </w:pPr>
          </w:p>
          <w:p w:rsidR="00385722" w:rsidRPr="00681EF9" w:rsidRDefault="00385722" w:rsidP="00385722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Ja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Nej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 Uppgift saknas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</w:p>
          <w:p w:rsidR="00385722" w:rsidRPr="00681EF9" w:rsidRDefault="00385722" w:rsidP="00385722">
            <w:pPr>
              <w:pStyle w:val="Kolumnrubrik"/>
              <w:rPr>
                <w:sz w:val="20"/>
              </w:rPr>
            </w:pPr>
          </w:p>
          <w:p w:rsidR="00385722" w:rsidRDefault="00385722" w:rsidP="00385722">
            <w:pPr>
              <w:pStyle w:val="Kolumnrubrik"/>
              <w:rPr>
                <w:sz w:val="20"/>
              </w:rPr>
            </w:pPr>
          </w:p>
          <w:p w:rsidR="00385722" w:rsidRPr="00681EF9" w:rsidRDefault="00385722" w:rsidP="00385722">
            <w:pPr>
              <w:pStyle w:val="Kolumnrubrik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                                                                                                       </w:t>
            </w:r>
          </w:p>
        </w:tc>
      </w:tr>
      <w:tr w:rsidR="001614F8" w:rsidRPr="00681EF9" w:rsidTr="00AE52EF">
        <w:tc>
          <w:tcPr>
            <w:tcW w:w="3652" w:type="dxa"/>
          </w:tcPr>
          <w:p w:rsidR="00385722" w:rsidRPr="00681EF9" w:rsidRDefault="00385722" w:rsidP="00385722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>Tidigare våldshandlingar t.ex. våld oc</w:t>
            </w:r>
            <w:r>
              <w:rPr>
                <w:sz w:val="20"/>
              </w:rPr>
              <w:t xml:space="preserve">h hot mot personal eller </w:t>
            </w:r>
            <w:r w:rsidRPr="00681EF9">
              <w:rPr>
                <w:sz w:val="20"/>
              </w:rPr>
              <w:t xml:space="preserve">klient från tidigare placeringar: </w:t>
            </w:r>
          </w:p>
          <w:p w:rsidR="00385722" w:rsidRPr="00681EF9" w:rsidRDefault="00385722" w:rsidP="00385722">
            <w:pPr>
              <w:pStyle w:val="Kolumnrubrik"/>
              <w:rPr>
                <w:sz w:val="20"/>
              </w:rPr>
            </w:pPr>
          </w:p>
          <w:p w:rsidR="00385722" w:rsidRPr="00681EF9" w:rsidRDefault="00385722" w:rsidP="00385722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Ja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Nej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 Uppgift saknas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</w:p>
          <w:p w:rsidR="00385722" w:rsidRDefault="00385722" w:rsidP="00385722">
            <w:pPr>
              <w:pStyle w:val="Kolumnrubrik"/>
              <w:rPr>
                <w:sz w:val="20"/>
              </w:rPr>
            </w:pPr>
          </w:p>
          <w:p w:rsidR="00385722" w:rsidRDefault="00385722" w:rsidP="00385722">
            <w:pPr>
              <w:pStyle w:val="Kolumnrubrik"/>
              <w:rPr>
                <w:sz w:val="20"/>
              </w:rPr>
            </w:pPr>
          </w:p>
          <w:p w:rsidR="001614F8" w:rsidRPr="00385722" w:rsidRDefault="00385722" w:rsidP="00385722">
            <w:pPr>
              <w:pStyle w:val="Kolumnrubrik"/>
            </w:pPr>
            <w:r w:rsidRPr="00681E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EF9">
              <w:rPr>
                <w:sz w:val="20"/>
              </w:rPr>
              <w:instrText xml:space="preserve"> FORMTEXT </w:instrText>
            </w:r>
            <w:r w:rsidRPr="00681EF9">
              <w:rPr>
                <w:sz w:val="20"/>
              </w:rPr>
            </w:r>
            <w:r w:rsidRPr="00681EF9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fldChar w:fldCharType="end"/>
            </w:r>
          </w:p>
        </w:tc>
        <w:tc>
          <w:tcPr>
            <w:tcW w:w="6379" w:type="dxa"/>
            <w:gridSpan w:val="3"/>
          </w:tcPr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Eventuella dokumenterade situationer då risker för våld ökar: </w:t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385722" w:rsidRDefault="00385722" w:rsidP="00AE52EF">
            <w:pPr>
              <w:pStyle w:val="Kolumnrubrik"/>
              <w:rPr>
                <w:sz w:val="20"/>
              </w:rPr>
            </w:pPr>
          </w:p>
          <w:p w:rsidR="00385722" w:rsidRDefault="00385722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Ja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Nej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Uppgift saknas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  </w:t>
            </w:r>
          </w:p>
          <w:p w:rsidR="00385722" w:rsidRDefault="00385722" w:rsidP="00AE52EF">
            <w:pPr>
              <w:pStyle w:val="Kolumnrubrik"/>
              <w:rPr>
                <w:sz w:val="20"/>
              </w:rPr>
            </w:pPr>
          </w:p>
          <w:p w:rsidR="00385722" w:rsidRDefault="00385722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EF9">
              <w:rPr>
                <w:sz w:val="20"/>
              </w:rPr>
              <w:instrText xml:space="preserve"> FORMTEXT </w:instrText>
            </w:r>
            <w:r w:rsidRPr="00681EF9">
              <w:rPr>
                <w:sz w:val="20"/>
              </w:rPr>
            </w:r>
            <w:r w:rsidRPr="00681EF9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fldChar w:fldCharType="end"/>
            </w:r>
          </w:p>
        </w:tc>
      </w:tr>
      <w:tr w:rsidR="001614F8" w:rsidRPr="00681EF9" w:rsidTr="00AE52EF">
        <w:tc>
          <w:tcPr>
            <w:tcW w:w="3652" w:type="dxa"/>
          </w:tcPr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Smitta, t. ex. TBC, hepatit A, B, C, HIV: </w:t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Ja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Nej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 Uppgift saknas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 </w:t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EF9">
              <w:rPr>
                <w:sz w:val="20"/>
              </w:rPr>
              <w:instrText xml:space="preserve"> FORMTEXT </w:instrText>
            </w:r>
            <w:r w:rsidRPr="00681EF9">
              <w:rPr>
                <w:sz w:val="20"/>
              </w:rPr>
            </w:r>
            <w:r w:rsidRPr="00681EF9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fldChar w:fldCharType="end"/>
            </w:r>
          </w:p>
        </w:tc>
        <w:tc>
          <w:tcPr>
            <w:tcW w:w="6379" w:type="dxa"/>
            <w:gridSpan w:val="3"/>
          </w:tcPr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>Risk för drogpåverkan under placeringen:</w:t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Ja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Nej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Uppgift saknas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 </w:t>
            </w:r>
          </w:p>
          <w:p w:rsidR="001614F8" w:rsidRPr="00681EF9" w:rsidRDefault="00DC6CBF" w:rsidP="00AE52EF">
            <w:pPr>
              <w:pStyle w:val="Kolumnrubrik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</w:t>
            </w:r>
            <w:r w:rsidRPr="00681E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EF9">
              <w:rPr>
                <w:sz w:val="20"/>
              </w:rPr>
              <w:instrText xml:space="preserve"> FORMTEXT </w:instrText>
            </w:r>
            <w:r w:rsidRPr="00681EF9">
              <w:rPr>
                <w:sz w:val="20"/>
              </w:rPr>
            </w:r>
            <w:r w:rsidRPr="00681EF9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</w:p>
        </w:tc>
      </w:tr>
      <w:tr w:rsidR="001614F8" w:rsidRPr="00945B35" w:rsidTr="00AE52EF">
        <w:tc>
          <w:tcPr>
            <w:tcW w:w="3652" w:type="dxa"/>
          </w:tcPr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Tidigare självskadebeteenden: </w:t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Ja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Nej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Uppgift saknas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EF9">
              <w:rPr>
                <w:sz w:val="20"/>
              </w:rPr>
              <w:instrText xml:space="preserve"> FORMTEXT </w:instrText>
            </w:r>
            <w:r w:rsidRPr="00681EF9">
              <w:rPr>
                <w:sz w:val="20"/>
              </w:rPr>
            </w:r>
            <w:r w:rsidRPr="00681EF9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fldChar w:fldCharType="end"/>
            </w:r>
          </w:p>
        </w:tc>
        <w:tc>
          <w:tcPr>
            <w:tcW w:w="6379" w:type="dxa"/>
            <w:gridSpan w:val="3"/>
          </w:tcPr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Tidigare självmordshandlingar: </w:t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Ja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Nej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Uppgift saknas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 </w:t>
            </w:r>
          </w:p>
          <w:p w:rsidR="001614F8" w:rsidRDefault="001614F8" w:rsidP="00AE52EF">
            <w:pPr>
              <w:pStyle w:val="Kolumnrubrik"/>
              <w:rPr>
                <w:sz w:val="20"/>
              </w:rPr>
            </w:pPr>
          </w:p>
          <w:p w:rsidR="00385722" w:rsidRPr="00681EF9" w:rsidRDefault="00385722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EF9">
              <w:rPr>
                <w:sz w:val="20"/>
              </w:rPr>
              <w:instrText xml:space="preserve"> FORMTEXT </w:instrText>
            </w:r>
            <w:r w:rsidRPr="00681EF9">
              <w:rPr>
                <w:sz w:val="20"/>
              </w:rPr>
            </w:r>
            <w:r w:rsidRPr="00681EF9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fldChar w:fldCharType="end"/>
            </w:r>
          </w:p>
        </w:tc>
      </w:tr>
      <w:tr w:rsidR="001614F8" w:rsidRPr="00945B35" w:rsidTr="00AE52EF">
        <w:tc>
          <w:tcPr>
            <w:tcW w:w="3652" w:type="dxa"/>
          </w:tcPr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Känd koppling till kriminell gruppering: </w:t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Ja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Nej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Uppgift saknas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 </w:t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EF9">
              <w:rPr>
                <w:sz w:val="20"/>
              </w:rPr>
              <w:instrText xml:space="preserve"> FORMTEXT </w:instrText>
            </w:r>
            <w:r w:rsidRPr="00681EF9">
              <w:rPr>
                <w:sz w:val="20"/>
              </w:rPr>
            </w:r>
            <w:r w:rsidRPr="00681EF9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fldChar w:fldCharType="end"/>
            </w:r>
          </w:p>
        </w:tc>
        <w:tc>
          <w:tcPr>
            <w:tcW w:w="6379" w:type="dxa"/>
            <w:gridSpan w:val="3"/>
          </w:tcPr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Fritagningar/fritagningsförsök vid tidigare placeringar: </w:t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t xml:space="preserve">Ja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Nej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Uppgift saknas </w:t>
            </w:r>
            <w:r w:rsidRPr="00681EF9">
              <w:rPr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EF9">
              <w:rPr>
                <w:sz w:val="20"/>
              </w:rPr>
              <w:instrText xml:space="preserve"> FORMCHECKBOX </w:instrText>
            </w:r>
            <w:r w:rsidR="00E512E7">
              <w:rPr>
                <w:sz w:val="20"/>
              </w:rPr>
            </w:r>
            <w:r w:rsidR="00E512E7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fldChar w:fldCharType="end"/>
            </w:r>
            <w:r w:rsidRPr="00681EF9">
              <w:rPr>
                <w:sz w:val="20"/>
              </w:rPr>
              <w:t xml:space="preserve">   </w:t>
            </w:r>
            <w:r w:rsidRPr="00681EF9">
              <w:rPr>
                <w:sz w:val="20"/>
              </w:rPr>
              <w:br/>
            </w:r>
          </w:p>
          <w:p w:rsidR="001614F8" w:rsidRPr="00681EF9" w:rsidRDefault="001614F8" w:rsidP="00AE52EF">
            <w:pPr>
              <w:pStyle w:val="Kolumnrubrik"/>
              <w:rPr>
                <w:sz w:val="20"/>
              </w:rPr>
            </w:pPr>
            <w:r w:rsidRPr="00681EF9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1EF9">
              <w:rPr>
                <w:sz w:val="20"/>
              </w:rPr>
              <w:instrText xml:space="preserve"> FORMTEXT </w:instrText>
            </w:r>
            <w:r w:rsidRPr="00681EF9">
              <w:rPr>
                <w:sz w:val="20"/>
              </w:rPr>
            </w:r>
            <w:r w:rsidRPr="00681EF9">
              <w:rPr>
                <w:sz w:val="20"/>
              </w:rPr>
              <w:fldChar w:fldCharType="separate"/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t> </w:t>
            </w:r>
            <w:r w:rsidRPr="00681EF9">
              <w:rPr>
                <w:sz w:val="20"/>
              </w:rPr>
              <w:fldChar w:fldCharType="end"/>
            </w:r>
          </w:p>
        </w:tc>
      </w:tr>
    </w:tbl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1614F8" w:rsidRPr="00BC00DB" w:rsidTr="00AE52EF">
        <w:trPr>
          <w:trHeight w:val="1267"/>
        </w:trPr>
        <w:tc>
          <w:tcPr>
            <w:tcW w:w="3652" w:type="dxa"/>
          </w:tcPr>
          <w:p w:rsidR="001614F8" w:rsidRPr="0077047F" w:rsidRDefault="001614F8" w:rsidP="00AE52EF">
            <w:pPr>
              <w:rPr>
                <w:rFonts w:ascii="Arial" w:hAnsi="Arial" w:cs="Arial"/>
                <w:b/>
                <w:sz w:val="20"/>
              </w:rPr>
            </w:pPr>
            <w:r w:rsidRPr="0077047F">
              <w:rPr>
                <w:rFonts w:ascii="Arial" w:hAnsi="Arial" w:cs="Arial"/>
                <w:b/>
                <w:sz w:val="20"/>
              </w:rPr>
              <w:t xml:space="preserve">Finns det signaler om att särskilda </w:t>
            </w:r>
            <w:r>
              <w:rPr>
                <w:rFonts w:ascii="Arial" w:hAnsi="Arial" w:cs="Arial"/>
                <w:b/>
                <w:sz w:val="20"/>
              </w:rPr>
              <w:t>åtgärder ska vidtas när klienten</w:t>
            </w:r>
            <w:r w:rsidRPr="0077047F">
              <w:rPr>
                <w:rFonts w:ascii="Arial" w:hAnsi="Arial" w:cs="Arial"/>
                <w:b/>
                <w:sz w:val="20"/>
              </w:rPr>
              <w:t xml:space="preserve"> anländer till institutionen?</w:t>
            </w:r>
          </w:p>
          <w:p w:rsidR="001614F8" w:rsidRDefault="001614F8" w:rsidP="00AE52EF">
            <w:pPr>
              <w:pStyle w:val="Kolumnrubrik"/>
              <w:rPr>
                <w:rFonts w:cs="Arial"/>
                <w:sz w:val="20"/>
              </w:rPr>
            </w:pPr>
          </w:p>
          <w:p w:rsidR="001614F8" w:rsidRPr="0077047F" w:rsidRDefault="001614F8" w:rsidP="00AE52EF">
            <w:pPr>
              <w:pStyle w:val="Kolumnrubrik"/>
              <w:rPr>
                <w:rFonts w:cs="Arial"/>
                <w:sz w:val="20"/>
              </w:rPr>
            </w:pPr>
            <w:r w:rsidRPr="0077047F">
              <w:rPr>
                <w:rFonts w:cs="Arial"/>
                <w:sz w:val="20"/>
              </w:rPr>
              <w:t xml:space="preserve">Ja </w:t>
            </w:r>
            <w:r w:rsidRPr="0077047F">
              <w:rPr>
                <w:rFonts w:cs="Arial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47F">
              <w:rPr>
                <w:rFonts w:cs="Arial"/>
                <w:sz w:val="20"/>
              </w:rPr>
              <w:instrText xml:space="preserve"> FORMCHECKBOX </w:instrText>
            </w:r>
            <w:r w:rsidR="00E512E7">
              <w:rPr>
                <w:rFonts w:cs="Arial"/>
                <w:sz w:val="20"/>
              </w:rPr>
            </w:r>
            <w:r w:rsidR="00E512E7">
              <w:rPr>
                <w:rFonts w:cs="Arial"/>
                <w:sz w:val="20"/>
              </w:rPr>
              <w:fldChar w:fldCharType="separate"/>
            </w:r>
            <w:r w:rsidRPr="0077047F">
              <w:rPr>
                <w:rFonts w:cs="Arial"/>
                <w:sz w:val="20"/>
              </w:rPr>
              <w:fldChar w:fldCharType="end"/>
            </w:r>
            <w:r w:rsidRPr="0077047F">
              <w:rPr>
                <w:rFonts w:cs="Arial"/>
                <w:sz w:val="20"/>
              </w:rPr>
              <w:t xml:space="preserve">   Nej </w:t>
            </w:r>
            <w:r w:rsidRPr="0077047F">
              <w:rPr>
                <w:rFonts w:cs="Arial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47F">
              <w:rPr>
                <w:rFonts w:cs="Arial"/>
                <w:sz w:val="20"/>
              </w:rPr>
              <w:instrText xml:space="preserve"> FORMCHECKBOX </w:instrText>
            </w:r>
            <w:r w:rsidR="00E512E7">
              <w:rPr>
                <w:rFonts w:cs="Arial"/>
                <w:sz w:val="20"/>
              </w:rPr>
            </w:r>
            <w:r w:rsidR="00E512E7">
              <w:rPr>
                <w:rFonts w:cs="Arial"/>
                <w:sz w:val="20"/>
              </w:rPr>
              <w:fldChar w:fldCharType="separate"/>
            </w:r>
            <w:r w:rsidRPr="0077047F">
              <w:rPr>
                <w:rFonts w:cs="Arial"/>
                <w:sz w:val="20"/>
              </w:rPr>
              <w:fldChar w:fldCharType="end"/>
            </w:r>
            <w:r w:rsidRPr="0077047F">
              <w:rPr>
                <w:rFonts w:cs="Arial"/>
                <w:sz w:val="20"/>
              </w:rPr>
              <w:t xml:space="preserve">  Ingen kännedom </w:t>
            </w:r>
            <w:r w:rsidRPr="0077047F">
              <w:rPr>
                <w:rFonts w:cs="Arial"/>
                <w:sz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047F">
              <w:rPr>
                <w:rFonts w:cs="Arial"/>
                <w:sz w:val="20"/>
              </w:rPr>
              <w:instrText xml:space="preserve"> FORMCHECKBOX </w:instrText>
            </w:r>
            <w:r w:rsidR="00E512E7">
              <w:rPr>
                <w:rFonts w:cs="Arial"/>
                <w:sz w:val="20"/>
              </w:rPr>
            </w:r>
            <w:r w:rsidR="00E512E7">
              <w:rPr>
                <w:rFonts w:cs="Arial"/>
                <w:sz w:val="20"/>
              </w:rPr>
              <w:fldChar w:fldCharType="separate"/>
            </w:r>
            <w:r w:rsidRPr="0077047F">
              <w:rPr>
                <w:rFonts w:cs="Arial"/>
                <w:sz w:val="20"/>
              </w:rPr>
              <w:fldChar w:fldCharType="end"/>
            </w:r>
          </w:p>
          <w:p w:rsidR="001614F8" w:rsidRPr="0077047F" w:rsidRDefault="001614F8" w:rsidP="00AE52EF">
            <w:pPr>
              <w:pStyle w:val="Kolumnrubrik"/>
              <w:rPr>
                <w:rFonts w:cs="Arial"/>
                <w:sz w:val="20"/>
              </w:rPr>
            </w:pPr>
          </w:p>
          <w:p w:rsidR="001614F8" w:rsidRPr="0077047F" w:rsidRDefault="001614F8" w:rsidP="00AE52EF">
            <w:pPr>
              <w:pStyle w:val="Kolumnrubrik"/>
              <w:rPr>
                <w:rFonts w:ascii="Palatino Linotype" w:hAnsi="Palatino Linotype"/>
                <w:b w:val="0"/>
                <w:sz w:val="20"/>
              </w:rPr>
            </w:pPr>
            <w:r w:rsidRPr="0077047F">
              <w:rPr>
                <w:rFonts w:ascii="Palatino Linotype" w:hAnsi="Palatino Linotype"/>
                <w:b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7047F">
              <w:rPr>
                <w:rFonts w:ascii="Palatino Linotype" w:hAnsi="Palatino Linotype"/>
                <w:b w:val="0"/>
                <w:sz w:val="20"/>
              </w:rPr>
              <w:instrText xml:space="preserve"> FORMTEXT </w:instrText>
            </w:r>
            <w:r w:rsidRPr="0077047F">
              <w:rPr>
                <w:rFonts w:ascii="Palatino Linotype" w:hAnsi="Palatino Linotype"/>
                <w:b w:val="0"/>
                <w:sz w:val="20"/>
              </w:rPr>
            </w:r>
            <w:r w:rsidRPr="0077047F">
              <w:rPr>
                <w:rFonts w:ascii="Palatino Linotype" w:hAnsi="Palatino Linotype"/>
                <w:b w:val="0"/>
                <w:sz w:val="20"/>
              </w:rPr>
              <w:fldChar w:fldCharType="separate"/>
            </w:r>
            <w:r w:rsidRPr="0077047F">
              <w:rPr>
                <w:rFonts w:ascii="Palatino Linotype" w:hAnsi="Palatino Linotype"/>
                <w:b w:val="0"/>
                <w:noProof/>
                <w:sz w:val="20"/>
              </w:rPr>
              <w:t> </w:t>
            </w:r>
            <w:r w:rsidRPr="0077047F">
              <w:rPr>
                <w:rFonts w:ascii="Palatino Linotype" w:hAnsi="Palatino Linotype"/>
                <w:b w:val="0"/>
                <w:noProof/>
                <w:sz w:val="20"/>
              </w:rPr>
              <w:t> </w:t>
            </w:r>
            <w:r w:rsidRPr="0077047F">
              <w:rPr>
                <w:rFonts w:ascii="Palatino Linotype" w:hAnsi="Palatino Linotype"/>
                <w:b w:val="0"/>
                <w:noProof/>
                <w:sz w:val="20"/>
              </w:rPr>
              <w:t> </w:t>
            </w:r>
            <w:r w:rsidRPr="0077047F">
              <w:rPr>
                <w:rFonts w:ascii="Palatino Linotype" w:hAnsi="Palatino Linotype"/>
                <w:b w:val="0"/>
                <w:noProof/>
                <w:sz w:val="20"/>
              </w:rPr>
              <w:t> </w:t>
            </w:r>
            <w:r w:rsidRPr="0077047F">
              <w:rPr>
                <w:rFonts w:ascii="Palatino Linotype" w:hAnsi="Palatino Linotype"/>
                <w:b w:val="0"/>
                <w:noProof/>
                <w:sz w:val="20"/>
              </w:rPr>
              <w:t> </w:t>
            </w:r>
            <w:r w:rsidRPr="0077047F">
              <w:rPr>
                <w:rFonts w:ascii="Palatino Linotype" w:hAnsi="Palatino Linotype"/>
                <w:b w:val="0"/>
                <w:sz w:val="20"/>
              </w:rPr>
              <w:fldChar w:fldCharType="end"/>
            </w:r>
          </w:p>
        </w:tc>
        <w:tc>
          <w:tcPr>
            <w:tcW w:w="6379" w:type="dxa"/>
          </w:tcPr>
          <w:p w:rsidR="001614F8" w:rsidRPr="001970B4" w:rsidRDefault="001614F8" w:rsidP="00AE52EF">
            <w:pPr>
              <w:pStyle w:val="Kolumnrubrik"/>
              <w:rPr>
                <w:rFonts w:ascii="Palatino Linotype" w:hAnsi="Palatino Linotype"/>
                <w:color w:val="FF0000"/>
                <w:szCs w:val="24"/>
              </w:rPr>
            </w:pPr>
            <w:r w:rsidRPr="001970B4">
              <w:rPr>
                <w:rFonts w:ascii="Palatino Linotype" w:hAnsi="Palatino Linotype"/>
                <w:color w:val="FF0000"/>
                <w:szCs w:val="24"/>
              </w:rPr>
              <w:t xml:space="preserve">OBS! Frågorna är ställda av arbetsmiljöskäl. </w:t>
            </w:r>
          </w:p>
          <w:p w:rsidR="001614F8" w:rsidRPr="001970B4" w:rsidRDefault="001614F8" w:rsidP="00AE52EF">
            <w:pPr>
              <w:pStyle w:val="Kolumnrubrik"/>
              <w:rPr>
                <w:rFonts w:ascii="Palatino Linotype" w:hAnsi="Palatino Linotype"/>
                <w:color w:val="FF0000"/>
                <w:szCs w:val="24"/>
              </w:rPr>
            </w:pPr>
            <w:r w:rsidRPr="001970B4">
              <w:rPr>
                <w:rFonts w:ascii="Palatino Linotype" w:hAnsi="Palatino Linotype"/>
                <w:color w:val="FF0000"/>
                <w:szCs w:val="24"/>
              </w:rPr>
              <w:t xml:space="preserve">Det är viktigt att vi får så mycket information som möjligt kring dessa områden för att kunna ta emot </w:t>
            </w:r>
          </w:p>
          <w:p w:rsidR="001614F8" w:rsidRPr="001970B4" w:rsidRDefault="001614F8" w:rsidP="00AE52EF">
            <w:pPr>
              <w:pStyle w:val="Kolumnrubrik"/>
              <w:rPr>
                <w:rFonts w:ascii="Palatino Linotype" w:hAnsi="Palatino Linotype"/>
                <w:color w:val="FF0000"/>
                <w:szCs w:val="24"/>
              </w:rPr>
            </w:pPr>
            <w:r>
              <w:rPr>
                <w:rFonts w:ascii="Palatino Linotype" w:hAnsi="Palatino Linotype"/>
                <w:color w:val="FF0000"/>
                <w:szCs w:val="24"/>
              </w:rPr>
              <w:t>klienten</w:t>
            </w:r>
            <w:r w:rsidRPr="001970B4">
              <w:rPr>
                <w:rFonts w:ascii="Palatino Linotype" w:hAnsi="Palatino Linotype"/>
                <w:color w:val="FF0000"/>
                <w:szCs w:val="24"/>
              </w:rPr>
              <w:t xml:space="preserve"> på bästa sätt. </w:t>
            </w:r>
          </w:p>
          <w:p w:rsidR="001614F8" w:rsidRPr="001970B4" w:rsidRDefault="001614F8" w:rsidP="00AE52EF">
            <w:pPr>
              <w:pStyle w:val="Kolumnrubrik"/>
              <w:rPr>
                <w:rFonts w:ascii="Palatino Linotype" w:hAnsi="Palatino Linotype"/>
                <w:color w:val="FF0000"/>
                <w:szCs w:val="24"/>
              </w:rPr>
            </w:pPr>
            <w:r w:rsidRPr="001970B4">
              <w:rPr>
                <w:rFonts w:ascii="Palatino Linotype" w:hAnsi="Palatino Linotype"/>
                <w:color w:val="FF0000"/>
                <w:szCs w:val="24"/>
              </w:rPr>
              <w:t xml:space="preserve">Ingen plats kan anvisas innan frågorna är besvarade. </w:t>
            </w:r>
          </w:p>
          <w:p w:rsidR="001614F8" w:rsidRPr="001970B4" w:rsidRDefault="001614F8" w:rsidP="00AE52EF">
            <w:pPr>
              <w:pStyle w:val="Kolumnrubrik"/>
              <w:rPr>
                <w:rFonts w:ascii="Palatino Linotype" w:hAnsi="Palatino Linotype"/>
                <w:color w:val="FF0000"/>
                <w:szCs w:val="24"/>
              </w:rPr>
            </w:pPr>
            <w:r w:rsidRPr="001970B4">
              <w:rPr>
                <w:rFonts w:ascii="Palatino Linotype" w:hAnsi="Palatino Linotype"/>
                <w:color w:val="FF0000"/>
                <w:szCs w:val="24"/>
              </w:rPr>
              <w:t>Ingen fråga får lämnas obesvarad.</w:t>
            </w:r>
          </w:p>
          <w:p w:rsidR="001614F8" w:rsidRPr="006707B9" w:rsidRDefault="001614F8" w:rsidP="00AE52EF">
            <w:pPr>
              <w:pStyle w:val="Kolumnrubrik"/>
              <w:rPr>
                <w:rFonts w:ascii="Palatino Linotype" w:hAnsi="Palatino Linotype"/>
                <w:b w:val="0"/>
                <w:szCs w:val="24"/>
              </w:rPr>
            </w:pPr>
            <w:r w:rsidRPr="001970B4">
              <w:rPr>
                <w:rFonts w:ascii="Palatino Linotype" w:hAnsi="Palatino Linotype"/>
                <w:color w:val="FF0000"/>
                <w:szCs w:val="24"/>
              </w:rPr>
              <w:t>Textfälten expanderar vid behov</w:t>
            </w:r>
            <w:r>
              <w:rPr>
                <w:rFonts w:ascii="Palatino Linotype" w:hAnsi="Palatino Linotype"/>
                <w:color w:val="FF0000"/>
                <w:szCs w:val="24"/>
              </w:rPr>
              <w:t>.</w:t>
            </w:r>
          </w:p>
        </w:tc>
      </w:tr>
    </w:tbl>
    <w:p w:rsidR="00E07505" w:rsidRDefault="00E07505" w:rsidP="00E07505">
      <w:pPr>
        <w:sectPr w:rsidR="00E07505" w:rsidSect="00AE52EF">
          <w:type w:val="continuous"/>
          <w:pgSz w:w="11906" w:h="16838" w:code="9"/>
          <w:pgMar w:top="1417" w:right="1417" w:bottom="1417" w:left="1417" w:header="709" w:footer="907" w:gutter="0"/>
          <w:cols w:space="708"/>
          <w:titlePg/>
          <w:docGrid w:linePitch="360"/>
        </w:sectPr>
      </w:pPr>
    </w:p>
    <w:p w:rsidR="00E07505" w:rsidRDefault="00E07505" w:rsidP="000B6C4B">
      <w:pPr>
        <w:pStyle w:val="Rubrik1"/>
      </w:pPr>
    </w:p>
    <w:p w:rsidR="00E07505" w:rsidRDefault="00E07505">
      <w:pPr>
        <w:pStyle w:val="Kolumnrubrik"/>
        <w:spacing w:before="120"/>
      </w:pPr>
    </w:p>
    <w:p w:rsidR="00DC53AD" w:rsidRDefault="00DC53AD">
      <w:pPr>
        <w:pStyle w:val="Kolumnrubrik"/>
        <w:spacing w:before="120"/>
      </w:pPr>
      <w:r>
        <w:t xml:space="preserve">Har klienten </w:t>
      </w:r>
      <w:r w:rsidRPr="00DC53AD">
        <w:t>en upprättad SIP</w:t>
      </w:r>
      <w:r>
        <w:t>?</w:t>
      </w:r>
      <w:r w:rsidRPr="00DC53AD">
        <w:t xml:space="preserve"> (Samordnad individuell plan)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DC53AD" w:rsidRPr="00FD2B6C" w:rsidTr="00AE52EF">
        <w:tc>
          <w:tcPr>
            <w:tcW w:w="10060" w:type="dxa"/>
          </w:tcPr>
          <w:p w:rsidR="00DC53AD" w:rsidRDefault="00DC53AD" w:rsidP="00AE52EF">
            <w:pPr>
              <w:spacing w:before="60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7"/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bookmarkEnd w:id="27"/>
            <w:r>
              <w:t xml:space="preserve"> Ja    </w:t>
            </w:r>
            <w: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8"/>
            <w:r>
              <w:instrText xml:space="preserve"> FORMCHECKBOX </w:instrText>
            </w:r>
            <w:r w:rsidR="00E512E7">
              <w:fldChar w:fldCharType="separate"/>
            </w:r>
            <w:r>
              <w:fldChar w:fldCharType="end"/>
            </w:r>
            <w:bookmarkEnd w:id="28"/>
            <w:r>
              <w:t xml:space="preserve"> Nej  </w:t>
            </w:r>
            <w:r w:rsidRPr="00AB1C13"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C13">
              <w:instrText xml:space="preserve"> FORMCHECKBOX </w:instrText>
            </w:r>
            <w:r w:rsidR="00E512E7">
              <w:fldChar w:fldCharType="separate"/>
            </w:r>
            <w:r w:rsidRPr="00AB1C13">
              <w:fldChar w:fldCharType="end"/>
            </w:r>
            <w:r>
              <w:t xml:space="preserve"> Vet ej</w:t>
            </w:r>
            <w:r w:rsidRPr="00AB1C13">
              <w:t xml:space="preserve"> </w:t>
            </w:r>
          </w:p>
          <w:p w:rsidR="00DC53AD" w:rsidRPr="00681EF9" w:rsidRDefault="00DC53AD" w:rsidP="00AE52EF">
            <w:pPr>
              <w:spacing w:before="60"/>
              <w:rPr>
                <w:sz w:val="20"/>
              </w:rPr>
            </w:pPr>
            <w:r w:rsidRPr="00E337B2">
              <w:rPr>
                <w:i/>
                <w:color w:val="FF0000"/>
                <w:sz w:val="20"/>
              </w:rPr>
              <w:t>För vidare information om SiS regeringsuppdrag att stödja arbetet med samordnad individuell planering se:</w:t>
            </w:r>
            <w:r>
              <w:rPr>
                <w:i/>
                <w:sz w:val="20"/>
              </w:rPr>
              <w:t xml:space="preserve"> </w:t>
            </w:r>
            <w:hyperlink r:id="rId9" w:history="1">
              <w:r w:rsidRPr="00521114">
                <w:rPr>
                  <w:rStyle w:val="Hyperlnk"/>
                  <w:sz w:val="20"/>
                </w:rPr>
                <w:t>http://www.stat-inst.se/faktabank/projekt/stodja-arbetet-med-samordnad-individuell-planering-sip</w:t>
              </w:r>
            </w:hyperlink>
          </w:p>
        </w:tc>
      </w:tr>
    </w:tbl>
    <w:p w:rsidR="008432EB" w:rsidRDefault="007E5A34">
      <w:pPr>
        <w:pStyle w:val="Kolumnrubrik"/>
        <w:spacing w:before="120"/>
      </w:pPr>
      <w:r>
        <w:t>I</w:t>
      </w:r>
      <w:r w:rsidR="008432EB">
        <w:t>nledande behandling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2515"/>
        <w:gridCol w:w="2515"/>
      </w:tblGrid>
      <w:tr w:rsidR="008432EB">
        <w:trPr>
          <w:cantSplit/>
          <w:trHeight w:val="218"/>
        </w:trPr>
        <w:tc>
          <w:tcPr>
            <w:tcW w:w="5030" w:type="dxa"/>
            <w:tcBorders>
              <w:top w:val="single" w:sz="4" w:space="0" w:color="auto"/>
              <w:bottom w:val="nil"/>
            </w:tcBorders>
          </w:tcPr>
          <w:p w:rsidR="008432EB" w:rsidRDefault="008432EB">
            <w:pPr>
              <w:pStyle w:val="Rutrubrik"/>
            </w:pPr>
            <w:r>
              <w:t>Sjukhus</w:t>
            </w:r>
          </w:p>
        </w:tc>
        <w:tc>
          <w:tcPr>
            <w:tcW w:w="5030" w:type="dxa"/>
            <w:gridSpan w:val="2"/>
            <w:tcBorders>
              <w:top w:val="single" w:sz="4" w:space="0" w:color="auto"/>
              <w:bottom w:val="nil"/>
            </w:tcBorders>
          </w:tcPr>
          <w:p w:rsidR="008432EB" w:rsidRDefault="008432EB">
            <w:pPr>
              <w:pStyle w:val="Rutrubrik"/>
            </w:pPr>
            <w:r>
              <w:t>Avd</w:t>
            </w:r>
          </w:p>
        </w:tc>
      </w:tr>
      <w:tr w:rsidR="008432EB">
        <w:trPr>
          <w:cantSplit/>
          <w:trHeight w:val="217"/>
        </w:trPr>
        <w:tc>
          <w:tcPr>
            <w:tcW w:w="5030" w:type="dxa"/>
            <w:tcBorders>
              <w:top w:val="nil"/>
              <w:bottom w:val="single" w:sz="4" w:space="0" w:color="auto"/>
            </w:tcBorders>
          </w:tcPr>
          <w:p w:rsidR="008432EB" w:rsidRDefault="008432EB" w:rsidP="00284432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>
              <w:instrText xml:space="preserve"> FORMTEXT </w:instrText>
            </w:r>
            <w:r>
              <w:fldChar w:fldCharType="separate"/>
            </w:r>
            <w:r w:rsidR="00284432">
              <w:t> </w:t>
            </w:r>
            <w:r w:rsidR="00284432">
              <w:t> </w:t>
            </w:r>
            <w:r w:rsidR="00284432">
              <w:t> </w:t>
            </w:r>
            <w:r w:rsidR="00284432">
              <w:t> </w:t>
            </w:r>
            <w:r w:rsidR="00284432">
              <w:t> </w:t>
            </w:r>
            <w:r>
              <w:fldChar w:fldCharType="end"/>
            </w:r>
            <w:bookmarkEnd w:id="29"/>
          </w:p>
        </w:tc>
        <w:tc>
          <w:tcPr>
            <w:tcW w:w="5030" w:type="dxa"/>
            <w:gridSpan w:val="2"/>
            <w:tcBorders>
              <w:top w:val="nil"/>
              <w:bottom w:val="single" w:sz="4" w:space="0" w:color="auto"/>
            </w:tcBorders>
          </w:tcPr>
          <w:p w:rsidR="008432EB" w:rsidRDefault="008432EB" w:rsidP="00284432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84432">
              <w:t> </w:t>
            </w:r>
            <w:r w:rsidR="00284432">
              <w:t> </w:t>
            </w:r>
            <w:r w:rsidR="00284432">
              <w:t> </w:t>
            </w:r>
            <w:r w:rsidR="00284432">
              <w:t> </w:t>
            </w:r>
            <w:r w:rsidR="00284432">
              <w:t> </w:t>
            </w:r>
            <w:r>
              <w:fldChar w:fldCharType="end"/>
            </w:r>
          </w:p>
        </w:tc>
      </w:tr>
      <w:tr w:rsidR="008432EB">
        <w:trPr>
          <w:cantSplit/>
        </w:trPr>
        <w:tc>
          <w:tcPr>
            <w:tcW w:w="5030" w:type="dxa"/>
            <w:tcBorders>
              <w:top w:val="nil"/>
              <w:bottom w:val="nil"/>
            </w:tcBorders>
          </w:tcPr>
          <w:p w:rsidR="008432EB" w:rsidRDefault="008432EB">
            <w:pPr>
              <w:pStyle w:val="Rutrubrik"/>
            </w:pPr>
            <w:r>
              <w:t>Önskemål om institution</w:t>
            </w:r>
          </w:p>
        </w:tc>
        <w:tc>
          <w:tcPr>
            <w:tcW w:w="5030" w:type="dxa"/>
            <w:gridSpan w:val="2"/>
            <w:tcBorders>
              <w:top w:val="nil"/>
              <w:bottom w:val="nil"/>
            </w:tcBorders>
          </w:tcPr>
          <w:p w:rsidR="008432EB" w:rsidRDefault="008432EB">
            <w:pPr>
              <w:pStyle w:val="Rutrubrik"/>
            </w:pPr>
          </w:p>
        </w:tc>
      </w:tr>
      <w:tr w:rsidR="008432EB">
        <w:trPr>
          <w:cantSplit/>
        </w:trPr>
        <w:tc>
          <w:tcPr>
            <w:tcW w:w="5030" w:type="dxa"/>
            <w:tcBorders>
              <w:top w:val="nil"/>
              <w:bottom w:val="single" w:sz="4" w:space="0" w:color="auto"/>
            </w:tcBorders>
          </w:tcPr>
          <w:p w:rsidR="008432EB" w:rsidRDefault="008432EB" w:rsidP="00740DB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>
              <w:instrText xml:space="preserve"> FORMTEXT </w:instrText>
            </w:r>
            <w:r>
              <w:fldChar w:fldCharType="separate"/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>
              <w:fldChar w:fldCharType="end"/>
            </w:r>
            <w:bookmarkEnd w:id="30"/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</w:tcPr>
          <w:p w:rsidR="008432EB" w:rsidRDefault="008432EB">
            <w:pPr>
              <w:spacing w:before="20"/>
            </w:pP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</w:tcPr>
          <w:p w:rsidR="008432EB" w:rsidRDefault="008432EB">
            <w:pPr>
              <w:spacing w:before="20"/>
            </w:pPr>
          </w:p>
        </w:tc>
      </w:tr>
      <w:tr w:rsidR="008432EB">
        <w:trPr>
          <w:cantSplit/>
        </w:trPr>
        <w:tc>
          <w:tcPr>
            <w:tcW w:w="10060" w:type="dxa"/>
            <w:gridSpan w:val="3"/>
            <w:tcBorders>
              <w:top w:val="nil"/>
            </w:tcBorders>
          </w:tcPr>
          <w:p w:rsidR="008432EB" w:rsidRDefault="008432EB">
            <w:pPr>
              <w:pStyle w:val="Rutrubrik"/>
            </w:pPr>
            <w:r>
              <w:t>Anvisad institution</w:t>
            </w:r>
          </w:p>
        </w:tc>
      </w:tr>
      <w:tr w:rsidR="008432EB">
        <w:trPr>
          <w:cantSplit/>
        </w:trPr>
        <w:tc>
          <w:tcPr>
            <w:tcW w:w="10060" w:type="dxa"/>
            <w:gridSpan w:val="3"/>
          </w:tcPr>
          <w:p w:rsidR="008432EB" w:rsidRDefault="008432EB" w:rsidP="00E0453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instrText xml:space="preserve"> FORMTEXT </w:instrText>
            </w:r>
            <w:r>
              <w:fldChar w:fldCharType="separate"/>
            </w:r>
            <w:r w:rsidR="00E04532">
              <w:t> </w:t>
            </w:r>
            <w:r w:rsidR="00E04532">
              <w:t> </w:t>
            </w:r>
            <w:r w:rsidR="00E04532">
              <w:t> </w:t>
            </w:r>
            <w:r w:rsidR="00E04532">
              <w:t> </w:t>
            </w:r>
            <w:r w:rsidR="00E04532">
              <w:t> </w:t>
            </w:r>
            <w:r>
              <w:fldChar w:fldCharType="end"/>
            </w:r>
            <w:bookmarkEnd w:id="31"/>
          </w:p>
        </w:tc>
      </w:tr>
    </w:tbl>
    <w:p w:rsidR="008432EB" w:rsidRDefault="008432EB">
      <w:pPr>
        <w:pStyle w:val="Kolumnrubrik"/>
        <w:tabs>
          <w:tab w:val="left" w:pos="5040"/>
        </w:tabs>
        <w:spacing w:before="120"/>
      </w:pPr>
      <w:r>
        <w:t>Tidigare LVM</w:t>
      </w:r>
      <w:r>
        <w:tab/>
        <w:t>Övrigt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8432EB">
        <w:trPr>
          <w:cantSplit/>
          <w:trHeight w:val="217"/>
        </w:trPr>
        <w:tc>
          <w:tcPr>
            <w:tcW w:w="5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EB" w:rsidRDefault="008432EB" w:rsidP="00740DB6">
            <w:r>
              <w:t xml:space="preserve">När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>
              <w:fldChar w:fldCharType="end"/>
            </w:r>
          </w:p>
        </w:tc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32EB" w:rsidRDefault="008432EB" w:rsidP="00740DB6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 w:rsidR="00740DB6">
              <w:t> </w:t>
            </w:r>
            <w:r>
              <w:fldChar w:fldCharType="end"/>
            </w:r>
          </w:p>
        </w:tc>
      </w:tr>
      <w:tr w:rsidR="008432EB">
        <w:trPr>
          <w:cantSplit/>
        </w:trPr>
        <w:tc>
          <w:tcPr>
            <w:tcW w:w="5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EB" w:rsidRDefault="008432EB" w:rsidP="00530539">
            <w:r>
              <w:t xml:space="preserve">Var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30539">
              <w:t> </w:t>
            </w:r>
            <w:r w:rsidR="00530539">
              <w:t> </w:t>
            </w:r>
            <w:r w:rsidR="00530539">
              <w:t> </w:t>
            </w:r>
            <w:r w:rsidR="00530539">
              <w:t> </w:t>
            </w:r>
            <w:r w:rsidR="00530539">
              <w:t> </w:t>
            </w:r>
            <w:r>
              <w:fldChar w:fldCharType="end"/>
            </w:r>
          </w:p>
        </w:tc>
        <w:tc>
          <w:tcPr>
            <w:tcW w:w="5030" w:type="dxa"/>
            <w:vMerge/>
            <w:tcBorders>
              <w:left w:val="single" w:sz="4" w:space="0" w:color="auto"/>
            </w:tcBorders>
          </w:tcPr>
          <w:p w:rsidR="008432EB" w:rsidRDefault="008432EB">
            <w:pPr>
              <w:spacing w:before="20"/>
            </w:pPr>
          </w:p>
        </w:tc>
      </w:tr>
      <w:tr w:rsidR="008432EB">
        <w:trPr>
          <w:cantSplit/>
        </w:trPr>
        <w:tc>
          <w:tcPr>
            <w:tcW w:w="5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EB" w:rsidRDefault="008432EB" w:rsidP="00F437AF">
            <w:r>
              <w:t xml:space="preserve">Vet ej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437AF">
              <w:t> </w:t>
            </w:r>
            <w:r w:rsidR="00F437AF">
              <w:t> </w:t>
            </w:r>
            <w:r w:rsidR="00F437AF">
              <w:t> </w:t>
            </w:r>
            <w:r w:rsidR="00F437AF">
              <w:t> </w:t>
            </w:r>
            <w:r w:rsidR="00F437AF">
              <w:t> </w:t>
            </w:r>
            <w:r>
              <w:fldChar w:fldCharType="end"/>
            </w:r>
          </w:p>
        </w:tc>
        <w:tc>
          <w:tcPr>
            <w:tcW w:w="5030" w:type="dxa"/>
            <w:vMerge/>
            <w:tcBorders>
              <w:left w:val="single" w:sz="4" w:space="0" w:color="auto"/>
            </w:tcBorders>
          </w:tcPr>
          <w:p w:rsidR="008432EB" w:rsidRDefault="008432EB"/>
        </w:tc>
      </w:tr>
    </w:tbl>
    <w:p w:rsidR="000D1577" w:rsidRDefault="000D1577" w:rsidP="00385722">
      <w:pPr>
        <w:pStyle w:val="Kolumnrubrik"/>
      </w:pPr>
    </w:p>
    <w:sectPr w:rsidR="000D1577">
      <w:footerReference w:type="default" r:id="rId10"/>
      <w:pgSz w:w="11906" w:h="16838"/>
      <w:pgMar w:top="567" w:right="851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5E" w:rsidRDefault="00F00D5E">
      <w:r>
        <w:separator/>
      </w:r>
    </w:p>
  </w:endnote>
  <w:endnote w:type="continuationSeparator" w:id="0">
    <w:p w:rsidR="00F00D5E" w:rsidRDefault="00F00D5E">
      <w:r>
        <w:continuationSeparator/>
      </w:r>
    </w:p>
  </w:endnote>
  <w:endnote w:type="continuationNotice" w:id="1">
    <w:p w:rsidR="00F00D5E" w:rsidRDefault="00F00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5E" w:rsidRDefault="00F00D5E">
    <w:pPr>
      <w:pStyle w:val="blankettnumm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5E" w:rsidRDefault="00F00D5E">
      <w:r>
        <w:separator/>
      </w:r>
    </w:p>
  </w:footnote>
  <w:footnote w:type="continuationSeparator" w:id="0">
    <w:p w:rsidR="00F00D5E" w:rsidRDefault="00F00D5E">
      <w:r>
        <w:continuationSeparator/>
      </w:r>
    </w:p>
  </w:footnote>
  <w:footnote w:type="continuationNotice" w:id="1">
    <w:p w:rsidR="00F00D5E" w:rsidRDefault="00F00D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BctAV88DuYxQMp2ZSJN9K1hiEOg=" w:salt="u2eDqIWd79fsBjZCyVGWTw==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E2"/>
    <w:rsid w:val="00001596"/>
    <w:rsid w:val="000023D2"/>
    <w:rsid w:val="000050D8"/>
    <w:rsid w:val="00006845"/>
    <w:rsid w:val="00006A35"/>
    <w:rsid w:val="000108F7"/>
    <w:rsid w:val="000120A0"/>
    <w:rsid w:val="00025FB3"/>
    <w:rsid w:val="00047307"/>
    <w:rsid w:val="000531D6"/>
    <w:rsid w:val="000576A2"/>
    <w:rsid w:val="00057758"/>
    <w:rsid w:val="000A103F"/>
    <w:rsid w:val="000A2DD7"/>
    <w:rsid w:val="000A58AC"/>
    <w:rsid w:val="000B268F"/>
    <w:rsid w:val="000B2ED2"/>
    <w:rsid w:val="000B43A6"/>
    <w:rsid w:val="000B6C4B"/>
    <w:rsid w:val="000C2B58"/>
    <w:rsid w:val="000C61CA"/>
    <w:rsid w:val="000D1577"/>
    <w:rsid w:val="000D4562"/>
    <w:rsid w:val="000E2EDF"/>
    <w:rsid w:val="000E3D89"/>
    <w:rsid w:val="000E513B"/>
    <w:rsid w:val="000F552E"/>
    <w:rsid w:val="001048CC"/>
    <w:rsid w:val="00106EBC"/>
    <w:rsid w:val="00114A3E"/>
    <w:rsid w:val="00117515"/>
    <w:rsid w:val="00117BAA"/>
    <w:rsid w:val="0012350B"/>
    <w:rsid w:val="00131FAF"/>
    <w:rsid w:val="001447E5"/>
    <w:rsid w:val="0015183D"/>
    <w:rsid w:val="00151A3D"/>
    <w:rsid w:val="00153DA6"/>
    <w:rsid w:val="001554BD"/>
    <w:rsid w:val="001614F8"/>
    <w:rsid w:val="00162C7B"/>
    <w:rsid w:val="0017372E"/>
    <w:rsid w:val="00181280"/>
    <w:rsid w:val="00182C8F"/>
    <w:rsid w:val="00184A7E"/>
    <w:rsid w:val="001960D3"/>
    <w:rsid w:val="001960F6"/>
    <w:rsid w:val="001A1269"/>
    <w:rsid w:val="001B4DD5"/>
    <w:rsid w:val="001B5387"/>
    <w:rsid w:val="001C7B01"/>
    <w:rsid w:val="001D1F87"/>
    <w:rsid w:val="001D7F86"/>
    <w:rsid w:val="001F50D4"/>
    <w:rsid w:val="0021762C"/>
    <w:rsid w:val="0022701B"/>
    <w:rsid w:val="00230082"/>
    <w:rsid w:val="00250002"/>
    <w:rsid w:val="00273DD1"/>
    <w:rsid w:val="0027748D"/>
    <w:rsid w:val="00284432"/>
    <w:rsid w:val="002865FD"/>
    <w:rsid w:val="0029075F"/>
    <w:rsid w:val="0029114C"/>
    <w:rsid w:val="00291A4A"/>
    <w:rsid w:val="002C3766"/>
    <w:rsid w:val="002D16C8"/>
    <w:rsid w:val="002D4444"/>
    <w:rsid w:val="002E2E12"/>
    <w:rsid w:val="002E42CB"/>
    <w:rsid w:val="0030263C"/>
    <w:rsid w:val="00302A62"/>
    <w:rsid w:val="00323769"/>
    <w:rsid w:val="00354FE1"/>
    <w:rsid w:val="003574E5"/>
    <w:rsid w:val="00370CEB"/>
    <w:rsid w:val="003746F2"/>
    <w:rsid w:val="00385722"/>
    <w:rsid w:val="003967F9"/>
    <w:rsid w:val="003A177B"/>
    <w:rsid w:val="003B0A6D"/>
    <w:rsid w:val="003B3EB4"/>
    <w:rsid w:val="003C0C41"/>
    <w:rsid w:val="003C1EAA"/>
    <w:rsid w:val="003C63AC"/>
    <w:rsid w:val="003D290D"/>
    <w:rsid w:val="003E32F3"/>
    <w:rsid w:val="004061E9"/>
    <w:rsid w:val="004222F8"/>
    <w:rsid w:val="00423356"/>
    <w:rsid w:val="004341A2"/>
    <w:rsid w:val="004769E0"/>
    <w:rsid w:val="00486009"/>
    <w:rsid w:val="00491510"/>
    <w:rsid w:val="004A142F"/>
    <w:rsid w:val="004A43C3"/>
    <w:rsid w:val="004B13C3"/>
    <w:rsid w:val="004C4DA2"/>
    <w:rsid w:val="004D79C8"/>
    <w:rsid w:val="004E1193"/>
    <w:rsid w:val="004E6F49"/>
    <w:rsid w:val="004F2DE3"/>
    <w:rsid w:val="004F66E2"/>
    <w:rsid w:val="0050504D"/>
    <w:rsid w:val="00505D34"/>
    <w:rsid w:val="00514A27"/>
    <w:rsid w:val="00515D69"/>
    <w:rsid w:val="00520EBB"/>
    <w:rsid w:val="00522941"/>
    <w:rsid w:val="00530539"/>
    <w:rsid w:val="0054181E"/>
    <w:rsid w:val="00542A2C"/>
    <w:rsid w:val="00552562"/>
    <w:rsid w:val="00553EAD"/>
    <w:rsid w:val="00560CF5"/>
    <w:rsid w:val="005A5884"/>
    <w:rsid w:val="005B1378"/>
    <w:rsid w:val="005B3B0B"/>
    <w:rsid w:val="005D20D1"/>
    <w:rsid w:val="005F5073"/>
    <w:rsid w:val="0060517F"/>
    <w:rsid w:val="00607D77"/>
    <w:rsid w:val="006163F7"/>
    <w:rsid w:val="00630BD4"/>
    <w:rsid w:val="00641A72"/>
    <w:rsid w:val="00644841"/>
    <w:rsid w:val="00650D58"/>
    <w:rsid w:val="00652D09"/>
    <w:rsid w:val="0066600C"/>
    <w:rsid w:val="006821FB"/>
    <w:rsid w:val="00682B1D"/>
    <w:rsid w:val="006905CD"/>
    <w:rsid w:val="00690BF9"/>
    <w:rsid w:val="006A326F"/>
    <w:rsid w:val="006B1D77"/>
    <w:rsid w:val="006C017D"/>
    <w:rsid w:val="006E7C88"/>
    <w:rsid w:val="006F3341"/>
    <w:rsid w:val="006F4FF6"/>
    <w:rsid w:val="00707883"/>
    <w:rsid w:val="00712458"/>
    <w:rsid w:val="00712703"/>
    <w:rsid w:val="00726F20"/>
    <w:rsid w:val="00735C4B"/>
    <w:rsid w:val="00740DB6"/>
    <w:rsid w:val="00741F6E"/>
    <w:rsid w:val="0074439A"/>
    <w:rsid w:val="00752021"/>
    <w:rsid w:val="0075666A"/>
    <w:rsid w:val="00761078"/>
    <w:rsid w:val="00762EAA"/>
    <w:rsid w:val="00770402"/>
    <w:rsid w:val="00776E98"/>
    <w:rsid w:val="007A3C9B"/>
    <w:rsid w:val="007A61CB"/>
    <w:rsid w:val="007A7A8C"/>
    <w:rsid w:val="007B669E"/>
    <w:rsid w:val="007D07B2"/>
    <w:rsid w:val="007E18C7"/>
    <w:rsid w:val="007E5A34"/>
    <w:rsid w:val="00821543"/>
    <w:rsid w:val="0082478F"/>
    <w:rsid w:val="00833AAF"/>
    <w:rsid w:val="00841CD6"/>
    <w:rsid w:val="008432EB"/>
    <w:rsid w:val="008557EB"/>
    <w:rsid w:val="008803AA"/>
    <w:rsid w:val="00895495"/>
    <w:rsid w:val="008A331E"/>
    <w:rsid w:val="008B7475"/>
    <w:rsid w:val="008E2880"/>
    <w:rsid w:val="008E5855"/>
    <w:rsid w:val="008F0E80"/>
    <w:rsid w:val="00900734"/>
    <w:rsid w:val="00905504"/>
    <w:rsid w:val="009116FA"/>
    <w:rsid w:val="009155ED"/>
    <w:rsid w:val="0091779C"/>
    <w:rsid w:val="00940112"/>
    <w:rsid w:val="00941444"/>
    <w:rsid w:val="009423D4"/>
    <w:rsid w:val="00945FE2"/>
    <w:rsid w:val="0096278F"/>
    <w:rsid w:val="009774FC"/>
    <w:rsid w:val="009A2174"/>
    <w:rsid w:val="009C4B62"/>
    <w:rsid w:val="009E53D1"/>
    <w:rsid w:val="009E71D4"/>
    <w:rsid w:val="00A10318"/>
    <w:rsid w:val="00A135F8"/>
    <w:rsid w:val="00A24C6A"/>
    <w:rsid w:val="00A61D4F"/>
    <w:rsid w:val="00A6375B"/>
    <w:rsid w:val="00A6457F"/>
    <w:rsid w:val="00A6714F"/>
    <w:rsid w:val="00A7514A"/>
    <w:rsid w:val="00A829CF"/>
    <w:rsid w:val="00A8690E"/>
    <w:rsid w:val="00A92573"/>
    <w:rsid w:val="00A945B9"/>
    <w:rsid w:val="00A9754A"/>
    <w:rsid w:val="00AA67AB"/>
    <w:rsid w:val="00AB043C"/>
    <w:rsid w:val="00AB1F2D"/>
    <w:rsid w:val="00AB58A2"/>
    <w:rsid w:val="00AD2FDD"/>
    <w:rsid w:val="00AE52EF"/>
    <w:rsid w:val="00B0403E"/>
    <w:rsid w:val="00B1090F"/>
    <w:rsid w:val="00B23F8A"/>
    <w:rsid w:val="00B350F1"/>
    <w:rsid w:val="00B37E78"/>
    <w:rsid w:val="00B42BFC"/>
    <w:rsid w:val="00B63D1E"/>
    <w:rsid w:val="00B6521F"/>
    <w:rsid w:val="00B659C1"/>
    <w:rsid w:val="00B70B04"/>
    <w:rsid w:val="00B7176C"/>
    <w:rsid w:val="00B933E2"/>
    <w:rsid w:val="00BA7BDE"/>
    <w:rsid w:val="00BB1B54"/>
    <w:rsid w:val="00BC3354"/>
    <w:rsid w:val="00BD0104"/>
    <w:rsid w:val="00BD4D48"/>
    <w:rsid w:val="00BE0CE5"/>
    <w:rsid w:val="00BE7EF1"/>
    <w:rsid w:val="00BF765A"/>
    <w:rsid w:val="00C00DDA"/>
    <w:rsid w:val="00C03919"/>
    <w:rsid w:val="00C0549A"/>
    <w:rsid w:val="00C20C1B"/>
    <w:rsid w:val="00C236E6"/>
    <w:rsid w:val="00C424C1"/>
    <w:rsid w:val="00C65AF2"/>
    <w:rsid w:val="00C67584"/>
    <w:rsid w:val="00C677A1"/>
    <w:rsid w:val="00C7485D"/>
    <w:rsid w:val="00C82336"/>
    <w:rsid w:val="00C93E9E"/>
    <w:rsid w:val="00CA3170"/>
    <w:rsid w:val="00CC2238"/>
    <w:rsid w:val="00CF6A49"/>
    <w:rsid w:val="00D03082"/>
    <w:rsid w:val="00D10B1D"/>
    <w:rsid w:val="00D121EF"/>
    <w:rsid w:val="00D1790E"/>
    <w:rsid w:val="00D25D55"/>
    <w:rsid w:val="00D26707"/>
    <w:rsid w:val="00D3345C"/>
    <w:rsid w:val="00D35104"/>
    <w:rsid w:val="00D63A75"/>
    <w:rsid w:val="00D800C5"/>
    <w:rsid w:val="00D80284"/>
    <w:rsid w:val="00D81F03"/>
    <w:rsid w:val="00D90398"/>
    <w:rsid w:val="00D91EFA"/>
    <w:rsid w:val="00D92798"/>
    <w:rsid w:val="00DA0D75"/>
    <w:rsid w:val="00DC53AD"/>
    <w:rsid w:val="00DC6CBF"/>
    <w:rsid w:val="00DD1E00"/>
    <w:rsid w:val="00DD423B"/>
    <w:rsid w:val="00DD560F"/>
    <w:rsid w:val="00DE0893"/>
    <w:rsid w:val="00DE1F62"/>
    <w:rsid w:val="00E04532"/>
    <w:rsid w:val="00E07505"/>
    <w:rsid w:val="00E0776B"/>
    <w:rsid w:val="00E1272C"/>
    <w:rsid w:val="00E24A8A"/>
    <w:rsid w:val="00E37868"/>
    <w:rsid w:val="00E44911"/>
    <w:rsid w:val="00E512E7"/>
    <w:rsid w:val="00E61F61"/>
    <w:rsid w:val="00E71723"/>
    <w:rsid w:val="00E824E9"/>
    <w:rsid w:val="00E97EA2"/>
    <w:rsid w:val="00EA54BB"/>
    <w:rsid w:val="00EB3727"/>
    <w:rsid w:val="00EB4F08"/>
    <w:rsid w:val="00EB789E"/>
    <w:rsid w:val="00EE093E"/>
    <w:rsid w:val="00EE57DD"/>
    <w:rsid w:val="00EE7E1B"/>
    <w:rsid w:val="00EF230C"/>
    <w:rsid w:val="00F00D5E"/>
    <w:rsid w:val="00F0226F"/>
    <w:rsid w:val="00F02D78"/>
    <w:rsid w:val="00F068DB"/>
    <w:rsid w:val="00F2310D"/>
    <w:rsid w:val="00F32605"/>
    <w:rsid w:val="00F329C0"/>
    <w:rsid w:val="00F42C06"/>
    <w:rsid w:val="00F437AF"/>
    <w:rsid w:val="00F52956"/>
    <w:rsid w:val="00F63059"/>
    <w:rsid w:val="00F75375"/>
    <w:rsid w:val="00F83F60"/>
    <w:rsid w:val="00F94CD9"/>
    <w:rsid w:val="00F95689"/>
    <w:rsid w:val="00FA23AD"/>
    <w:rsid w:val="00FA2CED"/>
    <w:rsid w:val="00FA537F"/>
    <w:rsid w:val="00FB09F9"/>
    <w:rsid w:val="00FD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E07505"/>
    <w:pPr>
      <w:keepNext/>
      <w:spacing w:before="240" w:line="280" w:lineRule="atLeast"/>
      <w:outlineLvl w:val="0"/>
    </w:pPr>
    <w:rPr>
      <w:rFonts w:ascii="Palatino Linotype" w:hAnsi="Palatino Linotype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E07505"/>
    <w:pPr>
      <w:keepNext/>
      <w:spacing w:before="240" w:line="280" w:lineRule="atLeast"/>
      <w:outlineLvl w:val="1"/>
    </w:pPr>
    <w:rPr>
      <w:rFonts w:ascii="Palatino Linotype" w:hAnsi="Palatino Linotype" w:cs="Arial"/>
      <w:b/>
      <w:bCs/>
      <w:i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82B1D"/>
    <w:rPr>
      <w:rFonts w:ascii="Tahoma" w:hAnsi="Tahoma" w:cs="Tahoma"/>
      <w:sz w:val="16"/>
      <w:szCs w:val="16"/>
    </w:rPr>
  </w:style>
  <w:style w:type="paragraph" w:customStyle="1" w:styleId="blankettnummer">
    <w:name w:val="blankettnummer"/>
    <w:basedOn w:val="Normal"/>
    <w:pPr>
      <w:tabs>
        <w:tab w:val="left" w:pos="0"/>
        <w:tab w:val="left" w:pos="1303"/>
        <w:tab w:val="left" w:pos="2609"/>
        <w:tab w:val="left" w:pos="3912"/>
        <w:tab w:val="left" w:pos="5218"/>
        <w:tab w:val="left" w:pos="6522"/>
        <w:tab w:val="left" w:pos="7825"/>
        <w:tab w:val="left" w:pos="9131"/>
        <w:tab w:val="left" w:pos="10434"/>
      </w:tabs>
      <w:suppressAutoHyphens/>
      <w:spacing w:before="120"/>
    </w:pPr>
    <w:rPr>
      <w:rFonts w:ascii="Arial" w:hAnsi="Arial"/>
      <w:sz w:val="12"/>
    </w:rPr>
  </w:style>
  <w:style w:type="paragraph" w:customStyle="1" w:styleId="Blankettrubrik">
    <w:name w:val="Blankettrubrik"/>
    <w:basedOn w:val="Normal"/>
    <w:rPr>
      <w:rFonts w:ascii="Arial" w:hAnsi="Arial"/>
      <w:b/>
      <w:caps/>
    </w:rPr>
  </w:style>
  <w:style w:type="paragraph" w:customStyle="1" w:styleId="Kolumnrubrik">
    <w:name w:val="Kolumnrubrik"/>
    <w:basedOn w:val="Normal"/>
    <w:rPr>
      <w:rFonts w:ascii="Arial" w:hAnsi="Arial"/>
      <w:b/>
      <w:sz w:val="18"/>
    </w:rPr>
  </w:style>
  <w:style w:type="paragraph" w:customStyle="1" w:styleId="Rutrubrik">
    <w:name w:val="Rutrubrik"/>
    <w:basedOn w:val="Normal"/>
    <w:pPr>
      <w:tabs>
        <w:tab w:val="left" w:pos="0"/>
        <w:tab w:val="left" w:pos="1303"/>
        <w:tab w:val="left" w:pos="2609"/>
        <w:tab w:val="left" w:pos="3912"/>
        <w:tab w:val="left" w:pos="5218"/>
        <w:tab w:val="left" w:pos="6522"/>
        <w:tab w:val="left" w:pos="7825"/>
        <w:tab w:val="left" w:pos="9131"/>
        <w:tab w:val="left" w:pos="10434"/>
      </w:tabs>
      <w:suppressAutoHyphens/>
    </w:pPr>
    <w:rPr>
      <w:rFonts w:ascii="Arial" w:hAnsi="Arial"/>
      <w:sz w:val="14"/>
    </w:rPr>
  </w:style>
  <w:style w:type="paragraph" w:customStyle="1" w:styleId="Styckerubrik">
    <w:name w:val="Styckerubrik"/>
    <w:basedOn w:val="Normal"/>
    <w:pPr>
      <w:tabs>
        <w:tab w:val="left" w:pos="0"/>
        <w:tab w:val="left" w:pos="1303"/>
        <w:tab w:val="left" w:pos="2609"/>
        <w:tab w:val="left" w:pos="3912"/>
        <w:tab w:val="left" w:pos="5218"/>
        <w:tab w:val="left" w:pos="6522"/>
        <w:tab w:val="left" w:pos="7825"/>
        <w:tab w:val="left" w:pos="9131"/>
        <w:tab w:val="left" w:pos="10434"/>
      </w:tabs>
      <w:suppressAutoHyphens/>
      <w:spacing w:before="200"/>
      <w:ind w:left="284" w:hanging="284"/>
    </w:pPr>
    <w:rPr>
      <w:rFonts w:ascii="Arial" w:hAnsi="Arial"/>
      <w:b/>
      <w:sz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extrutor">
    <w:name w:val="textrutor"/>
    <w:basedOn w:val="Normal"/>
    <w:pPr>
      <w:spacing w:before="40" w:after="40"/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94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4444"/>
    <w:rPr>
      <w:sz w:val="24"/>
    </w:rPr>
  </w:style>
  <w:style w:type="character" w:styleId="Hyperlnk">
    <w:name w:val="Hyperlink"/>
    <w:basedOn w:val="Standardstycketeckensnitt"/>
    <w:uiPriority w:val="99"/>
    <w:unhideWhenUsed/>
    <w:rsid w:val="00DC53A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DC53AD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rsid w:val="00E07505"/>
    <w:rPr>
      <w:rFonts w:ascii="Palatino Linotype" w:hAnsi="Palatino Linotype" w:cs="Arial"/>
      <w:b/>
      <w:bCs/>
      <w:kern w:val="32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E07505"/>
    <w:rPr>
      <w:rFonts w:ascii="Palatino Linotype" w:hAnsi="Palatino Linotype" w:cs="Arial"/>
      <w:b/>
      <w:bCs/>
      <w:i/>
      <w:iCs/>
      <w:sz w:val="24"/>
      <w:szCs w:val="28"/>
    </w:rPr>
  </w:style>
  <w:style w:type="table" w:customStyle="1" w:styleId="Tabellrutnt1">
    <w:name w:val="Tabellrutnät1"/>
    <w:basedOn w:val="Normaltabell"/>
    <w:next w:val="Tabellrutnt"/>
    <w:uiPriority w:val="59"/>
    <w:rsid w:val="00E0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E07505"/>
    <w:pPr>
      <w:keepNext/>
      <w:spacing w:before="240" w:line="280" w:lineRule="atLeast"/>
      <w:outlineLvl w:val="0"/>
    </w:pPr>
    <w:rPr>
      <w:rFonts w:ascii="Palatino Linotype" w:hAnsi="Palatino Linotype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E07505"/>
    <w:pPr>
      <w:keepNext/>
      <w:spacing w:before="240" w:line="280" w:lineRule="atLeast"/>
      <w:outlineLvl w:val="1"/>
    </w:pPr>
    <w:rPr>
      <w:rFonts w:ascii="Palatino Linotype" w:hAnsi="Palatino Linotype" w:cs="Arial"/>
      <w:b/>
      <w:bCs/>
      <w:i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682B1D"/>
    <w:rPr>
      <w:rFonts w:ascii="Tahoma" w:hAnsi="Tahoma" w:cs="Tahoma"/>
      <w:sz w:val="16"/>
      <w:szCs w:val="16"/>
    </w:rPr>
  </w:style>
  <w:style w:type="paragraph" w:customStyle="1" w:styleId="blankettnummer">
    <w:name w:val="blankettnummer"/>
    <w:basedOn w:val="Normal"/>
    <w:pPr>
      <w:tabs>
        <w:tab w:val="left" w:pos="0"/>
        <w:tab w:val="left" w:pos="1303"/>
        <w:tab w:val="left" w:pos="2609"/>
        <w:tab w:val="left" w:pos="3912"/>
        <w:tab w:val="left" w:pos="5218"/>
        <w:tab w:val="left" w:pos="6522"/>
        <w:tab w:val="left" w:pos="7825"/>
        <w:tab w:val="left" w:pos="9131"/>
        <w:tab w:val="left" w:pos="10434"/>
      </w:tabs>
      <w:suppressAutoHyphens/>
      <w:spacing w:before="120"/>
    </w:pPr>
    <w:rPr>
      <w:rFonts w:ascii="Arial" w:hAnsi="Arial"/>
      <w:sz w:val="12"/>
    </w:rPr>
  </w:style>
  <w:style w:type="paragraph" w:customStyle="1" w:styleId="Blankettrubrik">
    <w:name w:val="Blankettrubrik"/>
    <w:basedOn w:val="Normal"/>
    <w:rPr>
      <w:rFonts w:ascii="Arial" w:hAnsi="Arial"/>
      <w:b/>
      <w:caps/>
    </w:rPr>
  </w:style>
  <w:style w:type="paragraph" w:customStyle="1" w:styleId="Kolumnrubrik">
    <w:name w:val="Kolumnrubrik"/>
    <w:basedOn w:val="Normal"/>
    <w:rPr>
      <w:rFonts w:ascii="Arial" w:hAnsi="Arial"/>
      <w:b/>
      <w:sz w:val="18"/>
    </w:rPr>
  </w:style>
  <w:style w:type="paragraph" w:customStyle="1" w:styleId="Rutrubrik">
    <w:name w:val="Rutrubrik"/>
    <w:basedOn w:val="Normal"/>
    <w:pPr>
      <w:tabs>
        <w:tab w:val="left" w:pos="0"/>
        <w:tab w:val="left" w:pos="1303"/>
        <w:tab w:val="left" w:pos="2609"/>
        <w:tab w:val="left" w:pos="3912"/>
        <w:tab w:val="left" w:pos="5218"/>
        <w:tab w:val="left" w:pos="6522"/>
        <w:tab w:val="left" w:pos="7825"/>
        <w:tab w:val="left" w:pos="9131"/>
        <w:tab w:val="left" w:pos="10434"/>
      </w:tabs>
      <w:suppressAutoHyphens/>
    </w:pPr>
    <w:rPr>
      <w:rFonts w:ascii="Arial" w:hAnsi="Arial"/>
      <w:sz w:val="14"/>
    </w:rPr>
  </w:style>
  <w:style w:type="paragraph" w:customStyle="1" w:styleId="Styckerubrik">
    <w:name w:val="Styckerubrik"/>
    <w:basedOn w:val="Normal"/>
    <w:pPr>
      <w:tabs>
        <w:tab w:val="left" w:pos="0"/>
        <w:tab w:val="left" w:pos="1303"/>
        <w:tab w:val="left" w:pos="2609"/>
        <w:tab w:val="left" w:pos="3912"/>
        <w:tab w:val="left" w:pos="5218"/>
        <w:tab w:val="left" w:pos="6522"/>
        <w:tab w:val="left" w:pos="7825"/>
        <w:tab w:val="left" w:pos="9131"/>
        <w:tab w:val="left" w:pos="10434"/>
      </w:tabs>
      <w:suppressAutoHyphens/>
      <w:spacing w:before="200"/>
      <w:ind w:left="284" w:hanging="284"/>
    </w:pPr>
    <w:rPr>
      <w:rFonts w:ascii="Arial" w:hAnsi="Arial"/>
      <w:b/>
      <w:sz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extrutor">
    <w:name w:val="textrutor"/>
    <w:basedOn w:val="Normal"/>
    <w:pPr>
      <w:spacing w:before="40" w:after="40"/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94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D4444"/>
    <w:rPr>
      <w:sz w:val="24"/>
    </w:rPr>
  </w:style>
  <w:style w:type="character" w:styleId="Hyperlnk">
    <w:name w:val="Hyperlink"/>
    <w:basedOn w:val="Standardstycketeckensnitt"/>
    <w:uiPriority w:val="99"/>
    <w:unhideWhenUsed/>
    <w:rsid w:val="00DC53A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DC53AD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rsid w:val="00E07505"/>
    <w:rPr>
      <w:rFonts w:ascii="Palatino Linotype" w:hAnsi="Palatino Linotype" w:cs="Arial"/>
      <w:b/>
      <w:bCs/>
      <w:kern w:val="32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E07505"/>
    <w:rPr>
      <w:rFonts w:ascii="Palatino Linotype" w:hAnsi="Palatino Linotype" w:cs="Arial"/>
      <w:b/>
      <w:bCs/>
      <w:i/>
      <w:iCs/>
      <w:sz w:val="24"/>
      <w:szCs w:val="28"/>
    </w:rPr>
  </w:style>
  <w:style w:type="table" w:customStyle="1" w:styleId="Tabellrutnt1">
    <w:name w:val="Tabellrutnät1"/>
    <w:basedOn w:val="Normaltabell"/>
    <w:next w:val="Tabellrutnt"/>
    <w:uiPriority w:val="59"/>
    <w:rsid w:val="00E07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-inst.se/faktabank/projekt/stodja-arbetet-med-samordnad-individuell-planering-si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C853-DCEA-47D1-873E-F96A3573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4AB28E31.dotm</Template>
  <TotalTime>0</TotalTime>
  <Pages>3</Pages>
  <Words>529</Words>
  <Characters>5899</Characters>
  <Application>Microsoft Office Word</Application>
  <DocSecurity>4</DocSecurity>
  <Lines>589</Lines>
  <Paragraphs>378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mhn100</dc:creator>
  <cp:lastModifiedBy>lhy101</cp:lastModifiedBy>
  <cp:revision>2</cp:revision>
  <cp:lastPrinted>2016-02-09T14:41:00Z</cp:lastPrinted>
  <dcterms:created xsi:type="dcterms:W3CDTF">2016-06-15T05:46:00Z</dcterms:created>
  <dcterms:modified xsi:type="dcterms:W3CDTF">2016-06-15T05:46:00Z</dcterms:modified>
</cp:coreProperties>
</file>